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4A" w:rsidRDefault="0032764A" w:rsidP="00100DFB">
      <w:pPr>
        <w:tabs>
          <w:tab w:val="left" w:pos="2280"/>
        </w:tabs>
        <w:adjustRightInd w:val="0"/>
        <w:snapToGrid w:val="0"/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方正小标宋简体" w:hint="eastAsia"/>
          <w:sz w:val="36"/>
          <w:szCs w:val="36"/>
        </w:rPr>
        <w:t>青村镇公开招聘大学生村官报名表</w:t>
      </w:r>
    </w:p>
    <w:tbl>
      <w:tblPr>
        <w:tblW w:w="4973" w:type="pct"/>
        <w:tblLook w:val="0000"/>
      </w:tblPr>
      <w:tblGrid>
        <w:gridCol w:w="1218"/>
        <w:gridCol w:w="443"/>
        <w:gridCol w:w="602"/>
        <w:gridCol w:w="355"/>
        <w:gridCol w:w="377"/>
        <w:gridCol w:w="423"/>
        <w:gridCol w:w="225"/>
        <w:gridCol w:w="1173"/>
        <w:gridCol w:w="1123"/>
        <w:gridCol w:w="1507"/>
        <w:gridCol w:w="575"/>
        <w:gridCol w:w="1216"/>
      </w:tblGrid>
      <w:tr w:rsidR="0032764A" w:rsidRPr="00FD7036" w:rsidTr="00100DFB">
        <w:trPr>
          <w:trHeight w:val="510"/>
        </w:trPr>
        <w:tc>
          <w:tcPr>
            <w:tcW w:w="185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D7036">
              <w:rPr>
                <w:kern w:val="0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218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FD7036">
              <w:rPr>
                <w:rFonts w:hAnsi="宋体" w:hint="eastAsia"/>
                <w:kern w:val="0"/>
                <w:sz w:val="22"/>
                <w:szCs w:val="22"/>
              </w:rPr>
              <w:t>编号：</w:t>
            </w:r>
          </w:p>
        </w:tc>
      </w:tr>
      <w:tr w:rsidR="0032764A" w:rsidRPr="00FD7036" w:rsidTr="00100DFB">
        <w:trPr>
          <w:trHeight w:val="48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姓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出生年月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（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岁）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32764A" w:rsidRPr="00FD7036" w:rsidTr="00100DFB">
        <w:trPr>
          <w:trHeight w:val="48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政治</w:t>
            </w:r>
          </w:p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7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籍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2764A" w:rsidRPr="00FD7036" w:rsidTr="00100DFB">
        <w:trPr>
          <w:trHeight w:val="48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工作单位</w:t>
            </w:r>
            <w:r w:rsidRPr="00FD7036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职务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（岗位）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2764A" w:rsidRPr="00FD7036" w:rsidTr="00100DFB">
        <w:trPr>
          <w:trHeight w:val="48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熟悉专业</w:t>
            </w:r>
            <w:r w:rsidRPr="00FD7036">
              <w:rPr>
                <w:kern w:val="0"/>
                <w:sz w:val="20"/>
                <w:szCs w:val="20"/>
              </w:rPr>
              <w:t xml:space="preserve">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9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进本单位年月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32764A" w:rsidRPr="00FD7036" w:rsidTr="00E472B2">
        <w:trPr>
          <w:trHeight w:val="465"/>
        </w:trPr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全日制</w:t>
            </w:r>
            <w:r w:rsidRPr="00FD7036">
              <w:rPr>
                <w:kern w:val="0"/>
                <w:sz w:val="20"/>
                <w:szCs w:val="20"/>
              </w:rPr>
              <w:br/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教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育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毕业院校</w:t>
            </w:r>
            <w:r w:rsidRPr="00FD7036">
              <w:rPr>
                <w:kern w:val="0"/>
                <w:sz w:val="20"/>
                <w:szCs w:val="20"/>
              </w:rPr>
              <w:t xml:space="preserve"> 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764A" w:rsidRPr="00FD7036" w:rsidTr="00E472B2">
        <w:trPr>
          <w:trHeight w:val="495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在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职</w:t>
            </w:r>
            <w:r w:rsidRPr="00FD7036">
              <w:rPr>
                <w:kern w:val="0"/>
                <w:sz w:val="20"/>
                <w:szCs w:val="20"/>
              </w:rPr>
              <w:br/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教</w:t>
            </w:r>
            <w:r w:rsidRPr="00FD7036">
              <w:rPr>
                <w:kern w:val="0"/>
                <w:sz w:val="20"/>
                <w:szCs w:val="20"/>
              </w:rPr>
              <w:t xml:space="preserve">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育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毕业院校</w:t>
            </w:r>
            <w:r w:rsidRPr="00FD7036">
              <w:rPr>
                <w:kern w:val="0"/>
                <w:sz w:val="20"/>
                <w:szCs w:val="20"/>
              </w:rPr>
              <w:t xml:space="preserve">   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764A" w:rsidRPr="00FD7036" w:rsidTr="00E472B2">
        <w:trPr>
          <w:trHeight w:val="480"/>
        </w:trPr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个人简历（从初中学习阶段写起）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证明人</w:t>
            </w: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402"/>
        </w:trPr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E472B2">
        <w:trPr>
          <w:trHeight w:val="1149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历年</w:t>
            </w:r>
          </w:p>
          <w:p w:rsidR="0032764A" w:rsidRPr="00FD7036" w:rsidRDefault="0032764A" w:rsidP="00777E35">
            <w:pPr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考核</w:t>
            </w:r>
          </w:p>
          <w:p w:rsidR="0032764A" w:rsidRPr="00FD7036" w:rsidRDefault="0032764A" w:rsidP="00777E35">
            <w:pPr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434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2764A" w:rsidRPr="00FD7036" w:rsidTr="00100DFB">
        <w:trPr>
          <w:trHeight w:val="1211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jc w:val="left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自荐理由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</w:tr>
      <w:tr w:rsidR="0032764A" w:rsidRPr="00FD7036" w:rsidTr="00100DFB">
        <w:trPr>
          <w:trHeight w:val="499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>个人签字：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D7036"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2764A" w:rsidRPr="00FD7036" w:rsidTr="00100DFB">
        <w:trPr>
          <w:trHeight w:val="499"/>
        </w:trPr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64A" w:rsidRPr="00FD7036" w:rsidRDefault="0032764A" w:rsidP="00777E35">
            <w:pPr>
              <w:widowControl/>
              <w:jc w:val="center"/>
              <w:rPr>
                <w:kern w:val="0"/>
                <w:sz w:val="24"/>
              </w:rPr>
            </w:pPr>
            <w:r w:rsidRPr="00FD7036">
              <w:rPr>
                <w:rFonts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764A" w:rsidRPr="00FD7036" w:rsidRDefault="0032764A" w:rsidP="00777E3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FD7036">
              <w:rPr>
                <w:kern w:val="0"/>
                <w:sz w:val="20"/>
                <w:szCs w:val="20"/>
              </w:rPr>
              <w:t>201</w:t>
            </w:r>
            <w:r>
              <w:rPr>
                <w:kern w:val="0"/>
                <w:sz w:val="20"/>
                <w:szCs w:val="20"/>
              </w:rPr>
              <w:t>3</w:t>
            </w:r>
            <w:r w:rsidRPr="00FD7036">
              <w:rPr>
                <w:rFonts w:hAnsi="宋体" w:hint="eastAsia"/>
                <w:kern w:val="0"/>
                <w:sz w:val="20"/>
                <w:szCs w:val="20"/>
              </w:rPr>
              <w:t>年　月　日</w:t>
            </w:r>
          </w:p>
        </w:tc>
      </w:tr>
    </w:tbl>
    <w:p w:rsidR="0032764A" w:rsidRPr="009E27E6" w:rsidRDefault="0032764A" w:rsidP="00E472B2">
      <w:pPr>
        <w:tabs>
          <w:tab w:val="left" w:pos="2280"/>
        </w:tabs>
        <w:adjustRightInd w:val="0"/>
        <w:snapToGrid w:val="0"/>
        <w:spacing w:line="360" w:lineRule="auto"/>
      </w:pPr>
    </w:p>
    <w:sectPr w:rsidR="0032764A" w:rsidRPr="009E27E6" w:rsidSect="00551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4A" w:rsidRDefault="0032764A">
      <w:r>
        <w:separator/>
      </w:r>
    </w:p>
  </w:endnote>
  <w:endnote w:type="continuationSeparator" w:id="1">
    <w:p w:rsidR="0032764A" w:rsidRDefault="00327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4A" w:rsidRDefault="0032764A">
      <w:r>
        <w:separator/>
      </w:r>
    </w:p>
  </w:footnote>
  <w:footnote w:type="continuationSeparator" w:id="1">
    <w:p w:rsidR="0032764A" w:rsidRDefault="00327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 w:rsidP="00E472B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4A" w:rsidRDefault="003276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099"/>
    <w:rsid w:val="00000725"/>
    <w:rsid w:val="00004970"/>
    <w:rsid w:val="00006DB5"/>
    <w:rsid w:val="000111EF"/>
    <w:rsid w:val="00011C5F"/>
    <w:rsid w:val="0001262E"/>
    <w:rsid w:val="00012FAB"/>
    <w:rsid w:val="00013D2B"/>
    <w:rsid w:val="00013D8E"/>
    <w:rsid w:val="000163C1"/>
    <w:rsid w:val="00016704"/>
    <w:rsid w:val="00016EAE"/>
    <w:rsid w:val="00017F8D"/>
    <w:rsid w:val="00021732"/>
    <w:rsid w:val="00026761"/>
    <w:rsid w:val="00034326"/>
    <w:rsid w:val="00034585"/>
    <w:rsid w:val="000345F8"/>
    <w:rsid w:val="00034C4A"/>
    <w:rsid w:val="0003747D"/>
    <w:rsid w:val="00042725"/>
    <w:rsid w:val="000431EB"/>
    <w:rsid w:val="000436A3"/>
    <w:rsid w:val="00043912"/>
    <w:rsid w:val="00043BAB"/>
    <w:rsid w:val="0004597C"/>
    <w:rsid w:val="00047A4E"/>
    <w:rsid w:val="00047C05"/>
    <w:rsid w:val="000505EA"/>
    <w:rsid w:val="000532FA"/>
    <w:rsid w:val="0005427F"/>
    <w:rsid w:val="000546BD"/>
    <w:rsid w:val="00055E38"/>
    <w:rsid w:val="0005670D"/>
    <w:rsid w:val="00057725"/>
    <w:rsid w:val="00057DE3"/>
    <w:rsid w:val="000609DF"/>
    <w:rsid w:val="00064DC8"/>
    <w:rsid w:val="000655AC"/>
    <w:rsid w:val="000657D3"/>
    <w:rsid w:val="00066265"/>
    <w:rsid w:val="0006746A"/>
    <w:rsid w:val="00072A2F"/>
    <w:rsid w:val="0007318C"/>
    <w:rsid w:val="00074CDD"/>
    <w:rsid w:val="0007500D"/>
    <w:rsid w:val="000802D8"/>
    <w:rsid w:val="00084F0C"/>
    <w:rsid w:val="00085415"/>
    <w:rsid w:val="0008597E"/>
    <w:rsid w:val="00087CB0"/>
    <w:rsid w:val="00090734"/>
    <w:rsid w:val="00093412"/>
    <w:rsid w:val="0009480E"/>
    <w:rsid w:val="00094A73"/>
    <w:rsid w:val="00094D38"/>
    <w:rsid w:val="00096273"/>
    <w:rsid w:val="000964FF"/>
    <w:rsid w:val="00096A52"/>
    <w:rsid w:val="000A0A8B"/>
    <w:rsid w:val="000A0DCE"/>
    <w:rsid w:val="000A0F0A"/>
    <w:rsid w:val="000A16AC"/>
    <w:rsid w:val="000A248E"/>
    <w:rsid w:val="000A4411"/>
    <w:rsid w:val="000A55EB"/>
    <w:rsid w:val="000A5768"/>
    <w:rsid w:val="000A622D"/>
    <w:rsid w:val="000A6434"/>
    <w:rsid w:val="000A64FE"/>
    <w:rsid w:val="000A7638"/>
    <w:rsid w:val="000B0DD7"/>
    <w:rsid w:val="000B1E2A"/>
    <w:rsid w:val="000B4D1D"/>
    <w:rsid w:val="000B6C26"/>
    <w:rsid w:val="000B7D04"/>
    <w:rsid w:val="000C47EC"/>
    <w:rsid w:val="000C7D37"/>
    <w:rsid w:val="000D17B8"/>
    <w:rsid w:val="000D3017"/>
    <w:rsid w:val="000D35FF"/>
    <w:rsid w:val="000D3946"/>
    <w:rsid w:val="000D430F"/>
    <w:rsid w:val="000D5ADB"/>
    <w:rsid w:val="000D6887"/>
    <w:rsid w:val="000E07C5"/>
    <w:rsid w:val="000E3014"/>
    <w:rsid w:val="000E3953"/>
    <w:rsid w:val="000E6756"/>
    <w:rsid w:val="000E6D5B"/>
    <w:rsid w:val="000E7ADE"/>
    <w:rsid w:val="000F2B26"/>
    <w:rsid w:val="000F3913"/>
    <w:rsid w:val="000F3BDF"/>
    <w:rsid w:val="000F401C"/>
    <w:rsid w:val="000F4942"/>
    <w:rsid w:val="000F51DD"/>
    <w:rsid w:val="000F5836"/>
    <w:rsid w:val="000F6F82"/>
    <w:rsid w:val="000F77DD"/>
    <w:rsid w:val="000F7FC8"/>
    <w:rsid w:val="001006F7"/>
    <w:rsid w:val="00100DFB"/>
    <w:rsid w:val="00103D9E"/>
    <w:rsid w:val="0010415D"/>
    <w:rsid w:val="00104CA3"/>
    <w:rsid w:val="00107A9C"/>
    <w:rsid w:val="001104C2"/>
    <w:rsid w:val="00111D0B"/>
    <w:rsid w:val="00114204"/>
    <w:rsid w:val="001144F5"/>
    <w:rsid w:val="0011625B"/>
    <w:rsid w:val="00117501"/>
    <w:rsid w:val="00124F2A"/>
    <w:rsid w:val="00124F9F"/>
    <w:rsid w:val="00125F15"/>
    <w:rsid w:val="00126D54"/>
    <w:rsid w:val="001272E6"/>
    <w:rsid w:val="00127950"/>
    <w:rsid w:val="00132308"/>
    <w:rsid w:val="00133210"/>
    <w:rsid w:val="00135C21"/>
    <w:rsid w:val="001371E7"/>
    <w:rsid w:val="00137BEF"/>
    <w:rsid w:val="0014018F"/>
    <w:rsid w:val="001434E7"/>
    <w:rsid w:val="00144A73"/>
    <w:rsid w:val="00145C51"/>
    <w:rsid w:val="001478B6"/>
    <w:rsid w:val="00147B00"/>
    <w:rsid w:val="00151A7F"/>
    <w:rsid w:val="0015252A"/>
    <w:rsid w:val="00154090"/>
    <w:rsid w:val="00157616"/>
    <w:rsid w:val="00160B36"/>
    <w:rsid w:val="00160C71"/>
    <w:rsid w:val="00161D41"/>
    <w:rsid w:val="00162133"/>
    <w:rsid w:val="001636FB"/>
    <w:rsid w:val="00166FD5"/>
    <w:rsid w:val="0017021C"/>
    <w:rsid w:val="001702A4"/>
    <w:rsid w:val="0017091C"/>
    <w:rsid w:val="00175933"/>
    <w:rsid w:val="001766D2"/>
    <w:rsid w:val="00177D78"/>
    <w:rsid w:val="00181593"/>
    <w:rsid w:val="001836E9"/>
    <w:rsid w:val="001850C4"/>
    <w:rsid w:val="00185FAE"/>
    <w:rsid w:val="001865AD"/>
    <w:rsid w:val="00187DD3"/>
    <w:rsid w:val="00190EC4"/>
    <w:rsid w:val="001957DF"/>
    <w:rsid w:val="00197101"/>
    <w:rsid w:val="00197B76"/>
    <w:rsid w:val="001A0EE0"/>
    <w:rsid w:val="001A151E"/>
    <w:rsid w:val="001A26BE"/>
    <w:rsid w:val="001A2964"/>
    <w:rsid w:val="001A483B"/>
    <w:rsid w:val="001A5562"/>
    <w:rsid w:val="001A557D"/>
    <w:rsid w:val="001A7187"/>
    <w:rsid w:val="001A77C6"/>
    <w:rsid w:val="001B049C"/>
    <w:rsid w:val="001B0609"/>
    <w:rsid w:val="001B08C9"/>
    <w:rsid w:val="001B7EAE"/>
    <w:rsid w:val="001C08C1"/>
    <w:rsid w:val="001C5623"/>
    <w:rsid w:val="001C6F6B"/>
    <w:rsid w:val="001C76A9"/>
    <w:rsid w:val="001C79BA"/>
    <w:rsid w:val="001D125F"/>
    <w:rsid w:val="001D19DB"/>
    <w:rsid w:val="001D22BB"/>
    <w:rsid w:val="001D3767"/>
    <w:rsid w:val="001D4559"/>
    <w:rsid w:val="001D4C16"/>
    <w:rsid w:val="001D5873"/>
    <w:rsid w:val="001D6EC8"/>
    <w:rsid w:val="001D738F"/>
    <w:rsid w:val="001D7AA1"/>
    <w:rsid w:val="001E4523"/>
    <w:rsid w:val="001E58E6"/>
    <w:rsid w:val="001E7DF9"/>
    <w:rsid w:val="001F088F"/>
    <w:rsid w:val="001F1162"/>
    <w:rsid w:val="001F4409"/>
    <w:rsid w:val="001F496F"/>
    <w:rsid w:val="001F5A4B"/>
    <w:rsid w:val="00200265"/>
    <w:rsid w:val="00200AC1"/>
    <w:rsid w:val="00201DEB"/>
    <w:rsid w:val="00205A64"/>
    <w:rsid w:val="00206D3F"/>
    <w:rsid w:val="002128E3"/>
    <w:rsid w:val="00213DD0"/>
    <w:rsid w:val="00214ECC"/>
    <w:rsid w:val="00215B20"/>
    <w:rsid w:val="0021624C"/>
    <w:rsid w:val="002200A8"/>
    <w:rsid w:val="002204AF"/>
    <w:rsid w:val="002221E5"/>
    <w:rsid w:val="002222B8"/>
    <w:rsid w:val="00223C98"/>
    <w:rsid w:val="002252E2"/>
    <w:rsid w:val="00225DDF"/>
    <w:rsid w:val="002260B3"/>
    <w:rsid w:val="00226BA7"/>
    <w:rsid w:val="00231C0D"/>
    <w:rsid w:val="00231E2B"/>
    <w:rsid w:val="00232705"/>
    <w:rsid w:val="0023280D"/>
    <w:rsid w:val="002346D9"/>
    <w:rsid w:val="00234A85"/>
    <w:rsid w:val="00235074"/>
    <w:rsid w:val="002354D2"/>
    <w:rsid w:val="00237B0B"/>
    <w:rsid w:val="00237C08"/>
    <w:rsid w:val="00240E1D"/>
    <w:rsid w:val="00242CA3"/>
    <w:rsid w:val="00242FD1"/>
    <w:rsid w:val="0024328E"/>
    <w:rsid w:val="002442EE"/>
    <w:rsid w:val="00250A90"/>
    <w:rsid w:val="002514B1"/>
    <w:rsid w:val="00251E5E"/>
    <w:rsid w:val="00253599"/>
    <w:rsid w:val="00254DB3"/>
    <w:rsid w:val="0025593B"/>
    <w:rsid w:val="002561FA"/>
    <w:rsid w:val="0026057D"/>
    <w:rsid w:val="00260C69"/>
    <w:rsid w:val="00262A37"/>
    <w:rsid w:val="00265ACF"/>
    <w:rsid w:val="002703CE"/>
    <w:rsid w:val="00272914"/>
    <w:rsid w:val="002773B2"/>
    <w:rsid w:val="0028094D"/>
    <w:rsid w:val="002822A3"/>
    <w:rsid w:val="00283B7C"/>
    <w:rsid w:val="0028444A"/>
    <w:rsid w:val="00284D1B"/>
    <w:rsid w:val="00285046"/>
    <w:rsid w:val="0028597C"/>
    <w:rsid w:val="00286E05"/>
    <w:rsid w:val="002900E2"/>
    <w:rsid w:val="002920B9"/>
    <w:rsid w:val="00293807"/>
    <w:rsid w:val="00293E2F"/>
    <w:rsid w:val="0029475D"/>
    <w:rsid w:val="00294C23"/>
    <w:rsid w:val="002953CA"/>
    <w:rsid w:val="00296CDA"/>
    <w:rsid w:val="00297317"/>
    <w:rsid w:val="0029731C"/>
    <w:rsid w:val="002A0772"/>
    <w:rsid w:val="002A204B"/>
    <w:rsid w:val="002A4D54"/>
    <w:rsid w:val="002A6DF7"/>
    <w:rsid w:val="002A7EA6"/>
    <w:rsid w:val="002B09A3"/>
    <w:rsid w:val="002B17D4"/>
    <w:rsid w:val="002B1871"/>
    <w:rsid w:val="002B2C0B"/>
    <w:rsid w:val="002B4FC7"/>
    <w:rsid w:val="002B5B83"/>
    <w:rsid w:val="002B6B13"/>
    <w:rsid w:val="002B6CA0"/>
    <w:rsid w:val="002B6EE4"/>
    <w:rsid w:val="002B6F7F"/>
    <w:rsid w:val="002B73D7"/>
    <w:rsid w:val="002C1E9F"/>
    <w:rsid w:val="002C2763"/>
    <w:rsid w:val="002C3CAD"/>
    <w:rsid w:val="002C4B46"/>
    <w:rsid w:val="002C4DA4"/>
    <w:rsid w:val="002C4DBA"/>
    <w:rsid w:val="002C58AB"/>
    <w:rsid w:val="002C670D"/>
    <w:rsid w:val="002C7442"/>
    <w:rsid w:val="002C756E"/>
    <w:rsid w:val="002C779F"/>
    <w:rsid w:val="002D04A0"/>
    <w:rsid w:val="002D0895"/>
    <w:rsid w:val="002D0D9C"/>
    <w:rsid w:val="002D1ADD"/>
    <w:rsid w:val="002D3C9F"/>
    <w:rsid w:val="002D47CD"/>
    <w:rsid w:val="002D47D9"/>
    <w:rsid w:val="002E0CB4"/>
    <w:rsid w:val="002E111F"/>
    <w:rsid w:val="002E3782"/>
    <w:rsid w:val="002E387B"/>
    <w:rsid w:val="002E44A3"/>
    <w:rsid w:val="002E6428"/>
    <w:rsid w:val="002F1F5F"/>
    <w:rsid w:val="002F25B1"/>
    <w:rsid w:val="002F424C"/>
    <w:rsid w:val="002F677B"/>
    <w:rsid w:val="002F68BC"/>
    <w:rsid w:val="002F6C7E"/>
    <w:rsid w:val="002F75D7"/>
    <w:rsid w:val="002F77B7"/>
    <w:rsid w:val="00300964"/>
    <w:rsid w:val="00300C87"/>
    <w:rsid w:val="0030223C"/>
    <w:rsid w:val="003042A1"/>
    <w:rsid w:val="00305472"/>
    <w:rsid w:val="00306AC0"/>
    <w:rsid w:val="00307DE2"/>
    <w:rsid w:val="003135EF"/>
    <w:rsid w:val="003141AF"/>
    <w:rsid w:val="003141F4"/>
    <w:rsid w:val="00314D5A"/>
    <w:rsid w:val="00314DC2"/>
    <w:rsid w:val="003166BB"/>
    <w:rsid w:val="00317BB8"/>
    <w:rsid w:val="00321125"/>
    <w:rsid w:val="003213BD"/>
    <w:rsid w:val="0032189C"/>
    <w:rsid w:val="00321963"/>
    <w:rsid w:val="003235DB"/>
    <w:rsid w:val="00325ECF"/>
    <w:rsid w:val="0032764A"/>
    <w:rsid w:val="0032782E"/>
    <w:rsid w:val="00327AE7"/>
    <w:rsid w:val="00331CFD"/>
    <w:rsid w:val="00332574"/>
    <w:rsid w:val="003337F9"/>
    <w:rsid w:val="00336077"/>
    <w:rsid w:val="0034118E"/>
    <w:rsid w:val="00343213"/>
    <w:rsid w:val="00344762"/>
    <w:rsid w:val="0035281E"/>
    <w:rsid w:val="00352AED"/>
    <w:rsid w:val="00355997"/>
    <w:rsid w:val="00360106"/>
    <w:rsid w:val="00360307"/>
    <w:rsid w:val="0036172F"/>
    <w:rsid w:val="003619C5"/>
    <w:rsid w:val="003623D1"/>
    <w:rsid w:val="0036525C"/>
    <w:rsid w:val="0036586D"/>
    <w:rsid w:val="00371B6B"/>
    <w:rsid w:val="0037229F"/>
    <w:rsid w:val="003725C0"/>
    <w:rsid w:val="0037558F"/>
    <w:rsid w:val="00375B0C"/>
    <w:rsid w:val="0037623D"/>
    <w:rsid w:val="00377559"/>
    <w:rsid w:val="00381F4C"/>
    <w:rsid w:val="0038220D"/>
    <w:rsid w:val="00383B96"/>
    <w:rsid w:val="00384256"/>
    <w:rsid w:val="00384628"/>
    <w:rsid w:val="003858C0"/>
    <w:rsid w:val="00385D96"/>
    <w:rsid w:val="00386386"/>
    <w:rsid w:val="0039016D"/>
    <w:rsid w:val="00394136"/>
    <w:rsid w:val="00394567"/>
    <w:rsid w:val="00394FB2"/>
    <w:rsid w:val="003A2BA5"/>
    <w:rsid w:val="003A4DCC"/>
    <w:rsid w:val="003A76BF"/>
    <w:rsid w:val="003B3F76"/>
    <w:rsid w:val="003B41BB"/>
    <w:rsid w:val="003B4DB9"/>
    <w:rsid w:val="003B50D3"/>
    <w:rsid w:val="003B56C8"/>
    <w:rsid w:val="003B5F6F"/>
    <w:rsid w:val="003C05D1"/>
    <w:rsid w:val="003C096F"/>
    <w:rsid w:val="003C1BEB"/>
    <w:rsid w:val="003C2FA1"/>
    <w:rsid w:val="003C43C0"/>
    <w:rsid w:val="003C5553"/>
    <w:rsid w:val="003C6352"/>
    <w:rsid w:val="003C6A93"/>
    <w:rsid w:val="003C7025"/>
    <w:rsid w:val="003C7EAA"/>
    <w:rsid w:val="003D0715"/>
    <w:rsid w:val="003D0FC5"/>
    <w:rsid w:val="003D1682"/>
    <w:rsid w:val="003D16B6"/>
    <w:rsid w:val="003D4021"/>
    <w:rsid w:val="003D5B24"/>
    <w:rsid w:val="003E1492"/>
    <w:rsid w:val="003E17AE"/>
    <w:rsid w:val="003E3A92"/>
    <w:rsid w:val="003E4AC0"/>
    <w:rsid w:val="003E4B33"/>
    <w:rsid w:val="003E6330"/>
    <w:rsid w:val="003F00F5"/>
    <w:rsid w:val="003F1799"/>
    <w:rsid w:val="003F2BF9"/>
    <w:rsid w:val="003F2F6C"/>
    <w:rsid w:val="003F35C1"/>
    <w:rsid w:val="003F6062"/>
    <w:rsid w:val="003F6121"/>
    <w:rsid w:val="003F63F7"/>
    <w:rsid w:val="003F76A2"/>
    <w:rsid w:val="00400ACF"/>
    <w:rsid w:val="004027DF"/>
    <w:rsid w:val="004034DC"/>
    <w:rsid w:val="0040676D"/>
    <w:rsid w:val="004149A6"/>
    <w:rsid w:val="00415287"/>
    <w:rsid w:val="00415407"/>
    <w:rsid w:val="00416F06"/>
    <w:rsid w:val="00417A82"/>
    <w:rsid w:val="00421941"/>
    <w:rsid w:val="00422ADC"/>
    <w:rsid w:val="00423CD3"/>
    <w:rsid w:val="0042611B"/>
    <w:rsid w:val="004300DA"/>
    <w:rsid w:val="00430254"/>
    <w:rsid w:val="00431B22"/>
    <w:rsid w:val="00432973"/>
    <w:rsid w:val="00434F20"/>
    <w:rsid w:val="00441A37"/>
    <w:rsid w:val="00441BA3"/>
    <w:rsid w:val="00441EBD"/>
    <w:rsid w:val="00442897"/>
    <w:rsid w:val="00442CED"/>
    <w:rsid w:val="00443D61"/>
    <w:rsid w:val="00444A64"/>
    <w:rsid w:val="00444BB2"/>
    <w:rsid w:val="004471AF"/>
    <w:rsid w:val="004532C5"/>
    <w:rsid w:val="00455701"/>
    <w:rsid w:val="00455C51"/>
    <w:rsid w:val="0046019B"/>
    <w:rsid w:val="0046343F"/>
    <w:rsid w:val="0046358C"/>
    <w:rsid w:val="00463A17"/>
    <w:rsid w:val="0046502E"/>
    <w:rsid w:val="00465267"/>
    <w:rsid w:val="00465967"/>
    <w:rsid w:val="00465A11"/>
    <w:rsid w:val="004661BE"/>
    <w:rsid w:val="00467EE7"/>
    <w:rsid w:val="004727AF"/>
    <w:rsid w:val="0047382E"/>
    <w:rsid w:val="00475960"/>
    <w:rsid w:val="00476ECD"/>
    <w:rsid w:val="00477161"/>
    <w:rsid w:val="0048008F"/>
    <w:rsid w:val="00480782"/>
    <w:rsid w:val="004815C2"/>
    <w:rsid w:val="00483408"/>
    <w:rsid w:val="00483420"/>
    <w:rsid w:val="004903D2"/>
    <w:rsid w:val="00491223"/>
    <w:rsid w:val="004933DA"/>
    <w:rsid w:val="00493D3F"/>
    <w:rsid w:val="004957E4"/>
    <w:rsid w:val="0049685D"/>
    <w:rsid w:val="004A14B8"/>
    <w:rsid w:val="004A27F7"/>
    <w:rsid w:val="004A4DD9"/>
    <w:rsid w:val="004B136A"/>
    <w:rsid w:val="004B5456"/>
    <w:rsid w:val="004B5992"/>
    <w:rsid w:val="004B71C0"/>
    <w:rsid w:val="004C198B"/>
    <w:rsid w:val="004C1CAE"/>
    <w:rsid w:val="004C1D77"/>
    <w:rsid w:val="004C5074"/>
    <w:rsid w:val="004C5D71"/>
    <w:rsid w:val="004C5E21"/>
    <w:rsid w:val="004C7534"/>
    <w:rsid w:val="004D0062"/>
    <w:rsid w:val="004D5692"/>
    <w:rsid w:val="004E26F1"/>
    <w:rsid w:val="004E4C31"/>
    <w:rsid w:val="004E50D1"/>
    <w:rsid w:val="004E58B7"/>
    <w:rsid w:val="004E59F7"/>
    <w:rsid w:val="004E6AF1"/>
    <w:rsid w:val="004E717B"/>
    <w:rsid w:val="004F1972"/>
    <w:rsid w:val="004F28E6"/>
    <w:rsid w:val="004F4E2E"/>
    <w:rsid w:val="004F543F"/>
    <w:rsid w:val="004F56BD"/>
    <w:rsid w:val="004F5C7E"/>
    <w:rsid w:val="004F6138"/>
    <w:rsid w:val="00500C53"/>
    <w:rsid w:val="00501B48"/>
    <w:rsid w:val="00502506"/>
    <w:rsid w:val="005044CF"/>
    <w:rsid w:val="005047A0"/>
    <w:rsid w:val="00505014"/>
    <w:rsid w:val="00506013"/>
    <w:rsid w:val="005101B5"/>
    <w:rsid w:val="005106B1"/>
    <w:rsid w:val="00510AF1"/>
    <w:rsid w:val="005110F9"/>
    <w:rsid w:val="005135A8"/>
    <w:rsid w:val="00513DBE"/>
    <w:rsid w:val="005157C4"/>
    <w:rsid w:val="00515DB4"/>
    <w:rsid w:val="00516D90"/>
    <w:rsid w:val="00516E7C"/>
    <w:rsid w:val="005212C2"/>
    <w:rsid w:val="00522426"/>
    <w:rsid w:val="005241A7"/>
    <w:rsid w:val="00530A6A"/>
    <w:rsid w:val="00532630"/>
    <w:rsid w:val="00533B4D"/>
    <w:rsid w:val="00533CB7"/>
    <w:rsid w:val="00534E2D"/>
    <w:rsid w:val="00540896"/>
    <w:rsid w:val="00540AE4"/>
    <w:rsid w:val="00540CAF"/>
    <w:rsid w:val="00542015"/>
    <w:rsid w:val="0054261E"/>
    <w:rsid w:val="00543BB1"/>
    <w:rsid w:val="00544AC6"/>
    <w:rsid w:val="00545D26"/>
    <w:rsid w:val="0054665B"/>
    <w:rsid w:val="00546810"/>
    <w:rsid w:val="005471A9"/>
    <w:rsid w:val="0054730F"/>
    <w:rsid w:val="00547831"/>
    <w:rsid w:val="00547B08"/>
    <w:rsid w:val="00551BB7"/>
    <w:rsid w:val="00551FA6"/>
    <w:rsid w:val="00553784"/>
    <w:rsid w:val="00554FD8"/>
    <w:rsid w:val="00557162"/>
    <w:rsid w:val="00560405"/>
    <w:rsid w:val="00561475"/>
    <w:rsid w:val="00565777"/>
    <w:rsid w:val="005726AB"/>
    <w:rsid w:val="00573D18"/>
    <w:rsid w:val="00575CA5"/>
    <w:rsid w:val="005772BB"/>
    <w:rsid w:val="00577DFA"/>
    <w:rsid w:val="0058226A"/>
    <w:rsid w:val="00582A26"/>
    <w:rsid w:val="0058566E"/>
    <w:rsid w:val="0058592A"/>
    <w:rsid w:val="00586FE5"/>
    <w:rsid w:val="00587B84"/>
    <w:rsid w:val="00587BCD"/>
    <w:rsid w:val="00590588"/>
    <w:rsid w:val="00591EE0"/>
    <w:rsid w:val="00592ED9"/>
    <w:rsid w:val="005930C4"/>
    <w:rsid w:val="00593F34"/>
    <w:rsid w:val="00594A12"/>
    <w:rsid w:val="00596E1D"/>
    <w:rsid w:val="00597368"/>
    <w:rsid w:val="005A5E6C"/>
    <w:rsid w:val="005A6788"/>
    <w:rsid w:val="005B28D9"/>
    <w:rsid w:val="005B5227"/>
    <w:rsid w:val="005B5990"/>
    <w:rsid w:val="005C26EC"/>
    <w:rsid w:val="005C2759"/>
    <w:rsid w:val="005C49BB"/>
    <w:rsid w:val="005C5BC5"/>
    <w:rsid w:val="005C63B7"/>
    <w:rsid w:val="005C7305"/>
    <w:rsid w:val="005C792D"/>
    <w:rsid w:val="005D080F"/>
    <w:rsid w:val="005D0B05"/>
    <w:rsid w:val="005D191A"/>
    <w:rsid w:val="005D277F"/>
    <w:rsid w:val="005D414C"/>
    <w:rsid w:val="005D62DC"/>
    <w:rsid w:val="005D734F"/>
    <w:rsid w:val="005E05A9"/>
    <w:rsid w:val="005E05D0"/>
    <w:rsid w:val="005E19BD"/>
    <w:rsid w:val="005E2840"/>
    <w:rsid w:val="005E3ACE"/>
    <w:rsid w:val="005E4112"/>
    <w:rsid w:val="005E467D"/>
    <w:rsid w:val="005E54AA"/>
    <w:rsid w:val="005E58B9"/>
    <w:rsid w:val="005E7A37"/>
    <w:rsid w:val="005F0AED"/>
    <w:rsid w:val="005F3EF2"/>
    <w:rsid w:val="005F4493"/>
    <w:rsid w:val="005F52FC"/>
    <w:rsid w:val="006010CB"/>
    <w:rsid w:val="006023F6"/>
    <w:rsid w:val="0060416A"/>
    <w:rsid w:val="00607326"/>
    <w:rsid w:val="00612291"/>
    <w:rsid w:val="006138A1"/>
    <w:rsid w:val="00614F28"/>
    <w:rsid w:val="006151AA"/>
    <w:rsid w:val="0061655F"/>
    <w:rsid w:val="00621935"/>
    <w:rsid w:val="00621BFF"/>
    <w:rsid w:val="00623ADF"/>
    <w:rsid w:val="00630805"/>
    <w:rsid w:val="00633C76"/>
    <w:rsid w:val="00634141"/>
    <w:rsid w:val="0063688F"/>
    <w:rsid w:val="006379AF"/>
    <w:rsid w:val="006431B2"/>
    <w:rsid w:val="0064555A"/>
    <w:rsid w:val="006529D3"/>
    <w:rsid w:val="0065438E"/>
    <w:rsid w:val="00654C86"/>
    <w:rsid w:val="00655AE0"/>
    <w:rsid w:val="00656748"/>
    <w:rsid w:val="00656C02"/>
    <w:rsid w:val="00664B23"/>
    <w:rsid w:val="00666218"/>
    <w:rsid w:val="006669B2"/>
    <w:rsid w:val="00666C40"/>
    <w:rsid w:val="00667C44"/>
    <w:rsid w:val="00667D73"/>
    <w:rsid w:val="0067002D"/>
    <w:rsid w:val="006710BF"/>
    <w:rsid w:val="00671B69"/>
    <w:rsid w:val="006725B4"/>
    <w:rsid w:val="0067312A"/>
    <w:rsid w:val="00673961"/>
    <w:rsid w:val="0067438A"/>
    <w:rsid w:val="0067489D"/>
    <w:rsid w:val="00680648"/>
    <w:rsid w:val="00680C25"/>
    <w:rsid w:val="0068304A"/>
    <w:rsid w:val="00684483"/>
    <w:rsid w:val="006869FD"/>
    <w:rsid w:val="0069002E"/>
    <w:rsid w:val="006919F2"/>
    <w:rsid w:val="00693A19"/>
    <w:rsid w:val="00694318"/>
    <w:rsid w:val="0069545D"/>
    <w:rsid w:val="00695A5D"/>
    <w:rsid w:val="00695BAC"/>
    <w:rsid w:val="00696E5B"/>
    <w:rsid w:val="00697831"/>
    <w:rsid w:val="006A196D"/>
    <w:rsid w:val="006A4205"/>
    <w:rsid w:val="006A471E"/>
    <w:rsid w:val="006B4258"/>
    <w:rsid w:val="006B4A5B"/>
    <w:rsid w:val="006B4F68"/>
    <w:rsid w:val="006B54E9"/>
    <w:rsid w:val="006B68E1"/>
    <w:rsid w:val="006C150F"/>
    <w:rsid w:val="006C37BB"/>
    <w:rsid w:val="006C3BAC"/>
    <w:rsid w:val="006C3DB5"/>
    <w:rsid w:val="006C7A2D"/>
    <w:rsid w:val="006D36F5"/>
    <w:rsid w:val="006D383C"/>
    <w:rsid w:val="006D3F28"/>
    <w:rsid w:val="006D48AD"/>
    <w:rsid w:val="006D526A"/>
    <w:rsid w:val="006D57CE"/>
    <w:rsid w:val="006D5FBB"/>
    <w:rsid w:val="006D7319"/>
    <w:rsid w:val="006E114E"/>
    <w:rsid w:val="006E28F3"/>
    <w:rsid w:val="006E451F"/>
    <w:rsid w:val="006E50AD"/>
    <w:rsid w:val="006E6143"/>
    <w:rsid w:val="006E6803"/>
    <w:rsid w:val="006E7FCC"/>
    <w:rsid w:val="006F27E6"/>
    <w:rsid w:val="006F2A86"/>
    <w:rsid w:val="006F358E"/>
    <w:rsid w:val="006F3AB8"/>
    <w:rsid w:val="006F61CB"/>
    <w:rsid w:val="006F726F"/>
    <w:rsid w:val="007033F8"/>
    <w:rsid w:val="0070514F"/>
    <w:rsid w:val="0071186F"/>
    <w:rsid w:val="00714119"/>
    <w:rsid w:val="00716129"/>
    <w:rsid w:val="00720826"/>
    <w:rsid w:val="00723310"/>
    <w:rsid w:val="00724096"/>
    <w:rsid w:val="00724D7A"/>
    <w:rsid w:val="00725191"/>
    <w:rsid w:val="00725487"/>
    <w:rsid w:val="00726850"/>
    <w:rsid w:val="00730EA5"/>
    <w:rsid w:val="00737040"/>
    <w:rsid w:val="007424D4"/>
    <w:rsid w:val="007436BA"/>
    <w:rsid w:val="00746559"/>
    <w:rsid w:val="0074708A"/>
    <w:rsid w:val="00752D2C"/>
    <w:rsid w:val="00756E13"/>
    <w:rsid w:val="00757C2B"/>
    <w:rsid w:val="00762001"/>
    <w:rsid w:val="007671D2"/>
    <w:rsid w:val="007702F7"/>
    <w:rsid w:val="007711FE"/>
    <w:rsid w:val="00772299"/>
    <w:rsid w:val="0077548E"/>
    <w:rsid w:val="00775C60"/>
    <w:rsid w:val="007763A4"/>
    <w:rsid w:val="007763D0"/>
    <w:rsid w:val="00777E35"/>
    <w:rsid w:val="0078206C"/>
    <w:rsid w:val="007822EB"/>
    <w:rsid w:val="00782B7E"/>
    <w:rsid w:val="00784A97"/>
    <w:rsid w:val="0078533A"/>
    <w:rsid w:val="00785ACF"/>
    <w:rsid w:val="00786440"/>
    <w:rsid w:val="007901FA"/>
    <w:rsid w:val="0079074C"/>
    <w:rsid w:val="007907CD"/>
    <w:rsid w:val="00792E5D"/>
    <w:rsid w:val="00794315"/>
    <w:rsid w:val="007963C5"/>
    <w:rsid w:val="00797389"/>
    <w:rsid w:val="007A3694"/>
    <w:rsid w:val="007A3E65"/>
    <w:rsid w:val="007A50C7"/>
    <w:rsid w:val="007A5CCF"/>
    <w:rsid w:val="007A63DF"/>
    <w:rsid w:val="007A7575"/>
    <w:rsid w:val="007B2FF9"/>
    <w:rsid w:val="007B4B51"/>
    <w:rsid w:val="007B64F5"/>
    <w:rsid w:val="007B67B7"/>
    <w:rsid w:val="007C06A1"/>
    <w:rsid w:val="007C14A8"/>
    <w:rsid w:val="007C2E9D"/>
    <w:rsid w:val="007C3770"/>
    <w:rsid w:val="007C3E5B"/>
    <w:rsid w:val="007D0201"/>
    <w:rsid w:val="007D024C"/>
    <w:rsid w:val="007D1023"/>
    <w:rsid w:val="007D2677"/>
    <w:rsid w:val="007D6910"/>
    <w:rsid w:val="007D750E"/>
    <w:rsid w:val="007D7E53"/>
    <w:rsid w:val="007E0D79"/>
    <w:rsid w:val="007E0DF2"/>
    <w:rsid w:val="007E2565"/>
    <w:rsid w:val="007E668C"/>
    <w:rsid w:val="007E6B8C"/>
    <w:rsid w:val="007F1AEA"/>
    <w:rsid w:val="007F1F71"/>
    <w:rsid w:val="007F2C36"/>
    <w:rsid w:val="007F33AE"/>
    <w:rsid w:val="007F5092"/>
    <w:rsid w:val="007F5571"/>
    <w:rsid w:val="00801A69"/>
    <w:rsid w:val="008037AD"/>
    <w:rsid w:val="00803AB3"/>
    <w:rsid w:val="0080527C"/>
    <w:rsid w:val="008060AE"/>
    <w:rsid w:val="00806ED8"/>
    <w:rsid w:val="00810146"/>
    <w:rsid w:val="008107DA"/>
    <w:rsid w:val="008120D9"/>
    <w:rsid w:val="00812600"/>
    <w:rsid w:val="008129FF"/>
    <w:rsid w:val="00812C52"/>
    <w:rsid w:val="00813497"/>
    <w:rsid w:val="008136C2"/>
    <w:rsid w:val="00814AC7"/>
    <w:rsid w:val="00815AEB"/>
    <w:rsid w:val="00817BEE"/>
    <w:rsid w:val="00823C37"/>
    <w:rsid w:val="008240E7"/>
    <w:rsid w:val="00831121"/>
    <w:rsid w:val="00833B54"/>
    <w:rsid w:val="00834E50"/>
    <w:rsid w:val="00835990"/>
    <w:rsid w:val="00836797"/>
    <w:rsid w:val="008374EF"/>
    <w:rsid w:val="008400CC"/>
    <w:rsid w:val="00843241"/>
    <w:rsid w:val="00844D13"/>
    <w:rsid w:val="00845BD9"/>
    <w:rsid w:val="0084650D"/>
    <w:rsid w:val="008473B1"/>
    <w:rsid w:val="00847600"/>
    <w:rsid w:val="00847674"/>
    <w:rsid w:val="008504F5"/>
    <w:rsid w:val="0085107B"/>
    <w:rsid w:val="00852930"/>
    <w:rsid w:val="00852DAA"/>
    <w:rsid w:val="00854331"/>
    <w:rsid w:val="0085439B"/>
    <w:rsid w:val="00856611"/>
    <w:rsid w:val="00864DC6"/>
    <w:rsid w:val="00867772"/>
    <w:rsid w:val="008714AC"/>
    <w:rsid w:val="0087181B"/>
    <w:rsid w:val="00872213"/>
    <w:rsid w:val="008737CA"/>
    <w:rsid w:val="00873803"/>
    <w:rsid w:val="008747F1"/>
    <w:rsid w:val="008762B1"/>
    <w:rsid w:val="00883351"/>
    <w:rsid w:val="008837DD"/>
    <w:rsid w:val="00883FB8"/>
    <w:rsid w:val="00884688"/>
    <w:rsid w:val="00885F1D"/>
    <w:rsid w:val="008878F9"/>
    <w:rsid w:val="00887D0A"/>
    <w:rsid w:val="008908C2"/>
    <w:rsid w:val="00891D66"/>
    <w:rsid w:val="00892334"/>
    <w:rsid w:val="00892392"/>
    <w:rsid w:val="00893BA9"/>
    <w:rsid w:val="0089461F"/>
    <w:rsid w:val="008970A5"/>
    <w:rsid w:val="008A153F"/>
    <w:rsid w:val="008A1DAC"/>
    <w:rsid w:val="008A1F74"/>
    <w:rsid w:val="008A3BF7"/>
    <w:rsid w:val="008A66C4"/>
    <w:rsid w:val="008B05FE"/>
    <w:rsid w:val="008B0CDC"/>
    <w:rsid w:val="008B3F64"/>
    <w:rsid w:val="008B4CFC"/>
    <w:rsid w:val="008B5A19"/>
    <w:rsid w:val="008B7158"/>
    <w:rsid w:val="008B76CE"/>
    <w:rsid w:val="008C0A0B"/>
    <w:rsid w:val="008C1272"/>
    <w:rsid w:val="008C2D37"/>
    <w:rsid w:val="008C5549"/>
    <w:rsid w:val="008C5E80"/>
    <w:rsid w:val="008C6425"/>
    <w:rsid w:val="008C7C25"/>
    <w:rsid w:val="008D0FD2"/>
    <w:rsid w:val="008D15E2"/>
    <w:rsid w:val="008D3263"/>
    <w:rsid w:val="008D45D0"/>
    <w:rsid w:val="008D46B4"/>
    <w:rsid w:val="008D5B39"/>
    <w:rsid w:val="008D635A"/>
    <w:rsid w:val="008D75E8"/>
    <w:rsid w:val="008E17AD"/>
    <w:rsid w:val="008E3EF7"/>
    <w:rsid w:val="008E7940"/>
    <w:rsid w:val="008E7D69"/>
    <w:rsid w:val="008F1D2E"/>
    <w:rsid w:val="008F2731"/>
    <w:rsid w:val="008F3DDF"/>
    <w:rsid w:val="008F4A80"/>
    <w:rsid w:val="008F507C"/>
    <w:rsid w:val="008F65DF"/>
    <w:rsid w:val="008F73E6"/>
    <w:rsid w:val="00901AEA"/>
    <w:rsid w:val="0090405A"/>
    <w:rsid w:val="009047C5"/>
    <w:rsid w:val="00910DC5"/>
    <w:rsid w:val="009126C5"/>
    <w:rsid w:val="0091468E"/>
    <w:rsid w:val="00914AED"/>
    <w:rsid w:val="00915461"/>
    <w:rsid w:val="00915EB4"/>
    <w:rsid w:val="009169DE"/>
    <w:rsid w:val="009238E2"/>
    <w:rsid w:val="00927CC6"/>
    <w:rsid w:val="0093194F"/>
    <w:rsid w:val="00932B34"/>
    <w:rsid w:val="00934468"/>
    <w:rsid w:val="00934944"/>
    <w:rsid w:val="00940B01"/>
    <w:rsid w:val="00940E9B"/>
    <w:rsid w:val="00942548"/>
    <w:rsid w:val="009479DF"/>
    <w:rsid w:val="00950747"/>
    <w:rsid w:val="00950A8D"/>
    <w:rsid w:val="00951029"/>
    <w:rsid w:val="0095274D"/>
    <w:rsid w:val="0095594C"/>
    <w:rsid w:val="0095721B"/>
    <w:rsid w:val="00960C04"/>
    <w:rsid w:val="00961FB7"/>
    <w:rsid w:val="0096264E"/>
    <w:rsid w:val="00963B7C"/>
    <w:rsid w:val="009716AE"/>
    <w:rsid w:val="0097209A"/>
    <w:rsid w:val="0097426E"/>
    <w:rsid w:val="00975DCB"/>
    <w:rsid w:val="00976585"/>
    <w:rsid w:val="00980861"/>
    <w:rsid w:val="009809F6"/>
    <w:rsid w:val="00980EC6"/>
    <w:rsid w:val="009845A1"/>
    <w:rsid w:val="009856A6"/>
    <w:rsid w:val="00986CA8"/>
    <w:rsid w:val="00986E20"/>
    <w:rsid w:val="00991190"/>
    <w:rsid w:val="0099164D"/>
    <w:rsid w:val="0099220C"/>
    <w:rsid w:val="00992425"/>
    <w:rsid w:val="009935D8"/>
    <w:rsid w:val="00995015"/>
    <w:rsid w:val="00995141"/>
    <w:rsid w:val="00995D3A"/>
    <w:rsid w:val="0099670A"/>
    <w:rsid w:val="00997F84"/>
    <w:rsid w:val="009A1C01"/>
    <w:rsid w:val="009A2627"/>
    <w:rsid w:val="009A2FA7"/>
    <w:rsid w:val="009A3501"/>
    <w:rsid w:val="009A6B9B"/>
    <w:rsid w:val="009A77E8"/>
    <w:rsid w:val="009A7B4A"/>
    <w:rsid w:val="009B0D09"/>
    <w:rsid w:val="009B114E"/>
    <w:rsid w:val="009B1ED2"/>
    <w:rsid w:val="009B3E3B"/>
    <w:rsid w:val="009C0C89"/>
    <w:rsid w:val="009C0ED9"/>
    <w:rsid w:val="009C3144"/>
    <w:rsid w:val="009C5AA0"/>
    <w:rsid w:val="009C5D01"/>
    <w:rsid w:val="009D3745"/>
    <w:rsid w:val="009D57B0"/>
    <w:rsid w:val="009D6F2B"/>
    <w:rsid w:val="009E27E6"/>
    <w:rsid w:val="009E4073"/>
    <w:rsid w:val="009E45DB"/>
    <w:rsid w:val="009E46D8"/>
    <w:rsid w:val="009E61AD"/>
    <w:rsid w:val="009E6D66"/>
    <w:rsid w:val="009F03B1"/>
    <w:rsid w:val="009F45BF"/>
    <w:rsid w:val="009F623E"/>
    <w:rsid w:val="009F662E"/>
    <w:rsid w:val="009F69F6"/>
    <w:rsid w:val="009F74BA"/>
    <w:rsid w:val="009F7F2D"/>
    <w:rsid w:val="00A005BA"/>
    <w:rsid w:val="00A03DCE"/>
    <w:rsid w:val="00A05356"/>
    <w:rsid w:val="00A1067F"/>
    <w:rsid w:val="00A114FA"/>
    <w:rsid w:val="00A1196D"/>
    <w:rsid w:val="00A11D9D"/>
    <w:rsid w:val="00A11DA9"/>
    <w:rsid w:val="00A13EDC"/>
    <w:rsid w:val="00A16523"/>
    <w:rsid w:val="00A16F22"/>
    <w:rsid w:val="00A17476"/>
    <w:rsid w:val="00A20497"/>
    <w:rsid w:val="00A2254F"/>
    <w:rsid w:val="00A231A3"/>
    <w:rsid w:val="00A263F8"/>
    <w:rsid w:val="00A26A47"/>
    <w:rsid w:val="00A26A75"/>
    <w:rsid w:val="00A307E9"/>
    <w:rsid w:val="00A317FE"/>
    <w:rsid w:val="00A31DD7"/>
    <w:rsid w:val="00A32099"/>
    <w:rsid w:val="00A32A92"/>
    <w:rsid w:val="00A337BC"/>
    <w:rsid w:val="00A342F6"/>
    <w:rsid w:val="00A356CE"/>
    <w:rsid w:val="00A36ADA"/>
    <w:rsid w:val="00A37B5D"/>
    <w:rsid w:val="00A37C70"/>
    <w:rsid w:val="00A41557"/>
    <w:rsid w:val="00A417C9"/>
    <w:rsid w:val="00A4237D"/>
    <w:rsid w:val="00A446CE"/>
    <w:rsid w:val="00A44C9F"/>
    <w:rsid w:val="00A4537C"/>
    <w:rsid w:val="00A4633E"/>
    <w:rsid w:val="00A47336"/>
    <w:rsid w:val="00A47CA6"/>
    <w:rsid w:val="00A47FBC"/>
    <w:rsid w:val="00A5268E"/>
    <w:rsid w:val="00A531B8"/>
    <w:rsid w:val="00A53DD8"/>
    <w:rsid w:val="00A5793E"/>
    <w:rsid w:val="00A60E42"/>
    <w:rsid w:val="00A63165"/>
    <w:rsid w:val="00A709CE"/>
    <w:rsid w:val="00A70F87"/>
    <w:rsid w:val="00A71131"/>
    <w:rsid w:val="00A712B4"/>
    <w:rsid w:val="00A7298A"/>
    <w:rsid w:val="00A731B1"/>
    <w:rsid w:val="00A737FE"/>
    <w:rsid w:val="00A75B91"/>
    <w:rsid w:val="00A76783"/>
    <w:rsid w:val="00A76A5C"/>
    <w:rsid w:val="00A77B44"/>
    <w:rsid w:val="00A8087B"/>
    <w:rsid w:val="00A82267"/>
    <w:rsid w:val="00A82F44"/>
    <w:rsid w:val="00A835B0"/>
    <w:rsid w:val="00A86A3F"/>
    <w:rsid w:val="00A86E18"/>
    <w:rsid w:val="00A91BB2"/>
    <w:rsid w:val="00A92117"/>
    <w:rsid w:val="00A927F8"/>
    <w:rsid w:val="00A93D44"/>
    <w:rsid w:val="00A93EE4"/>
    <w:rsid w:val="00A94667"/>
    <w:rsid w:val="00A94EBD"/>
    <w:rsid w:val="00A95183"/>
    <w:rsid w:val="00A9558C"/>
    <w:rsid w:val="00A9645C"/>
    <w:rsid w:val="00A96A87"/>
    <w:rsid w:val="00AA0CAE"/>
    <w:rsid w:val="00AA0FFE"/>
    <w:rsid w:val="00AA158B"/>
    <w:rsid w:val="00AA239F"/>
    <w:rsid w:val="00AA440A"/>
    <w:rsid w:val="00AA7ADF"/>
    <w:rsid w:val="00AB1523"/>
    <w:rsid w:val="00AB2A42"/>
    <w:rsid w:val="00AB48C1"/>
    <w:rsid w:val="00AB49B0"/>
    <w:rsid w:val="00AB5C62"/>
    <w:rsid w:val="00AB7BAB"/>
    <w:rsid w:val="00AC0963"/>
    <w:rsid w:val="00AC4110"/>
    <w:rsid w:val="00AC6F16"/>
    <w:rsid w:val="00AC740D"/>
    <w:rsid w:val="00AD259E"/>
    <w:rsid w:val="00AD2A1D"/>
    <w:rsid w:val="00AD455D"/>
    <w:rsid w:val="00AD45FC"/>
    <w:rsid w:val="00AD4688"/>
    <w:rsid w:val="00AD5C4C"/>
    <w:rsid w:val="00AE2B00"/>
    <w:rsid w:val="00AE3EB9"/>
    <w:rsid w:val="00AE446C"/>
    <w:rsid w:val="00AE470E"/>
    <w:rsid w:val="00AE62D2"/>
    <w:rsid w:val="00AE6E05"/>
    <w:rsid w:val="00AF1D1C"/>
    <w:rsid w:val="00AF2EF7"/>
    <w:rsid w:val="00AF3220"/>
    <w:rsid w:val="00AF5BE0"/>
    <w:rsid w:val="00AF6B81"/>
    <w:rsid w:val="00B0050A"/>
    <w:rsid w:val="00B01E85"/>
    <w:rsid w:val="00B03551"/>
    <w:rsid w:val="00B10197"/>
    <w:rsid w:val="00B127B6"/>
    <w:rsid w:val="00B14832"/>
    <w:rsid w:val="00B14B43"/>
    <w:rsid w:val="00B1749B"/>
    <w:rsid w:val="00B20F03"/>
    <w:rsid w:val="00B2237D"/>
    <w:rsid w:val="00B24D03"/>
    <w:rsid w:val="00B25A84"/>
    <w:rsid w:val="00B25E11"/>
    <w:rsid w:val="00B26A3A"/>
    <w:rsid w:val="00B300B0"/>
    <w:rsid w:val="00B35FC5"/>
    <w:rsid w:val="00B40617"/>
    <w:rsid w:val="00B43097"/>
    <w:rsid w:val="00B44554"/>
    <w:rsid w:val="00B470E9"/>
    <w:rsid w:val="00B5219A"/>
    <w:rsid w:val="00B55260"/>
    <w:rsid w:val="00B554B9"/>
    <w:rsid w:val="00B601B6"/>
    <w:rsid w:val="00B60A6B"/>
    <w:rsid w:val="00B60BB8"/>
    <w:rsid w:val="00B64780"/>
    <w:rsid w:val="00B64CA0"/>
    <w:rsid w:val="00B723AD"/>
    <w:rsid w:val="00B7417B"/>
    <w:rsid w:val="00B7421E"/>
    <w:rsid w:val="00B769EB"/>
    <w:rsid w:val="00B8066B"/>
    <w:rsid w:val="00B818C0"/>
    <w:rsid w:val="00B8385C"/>
    <w:rsid w:val="00B83FA3"/>
    <w:rsid w:val="00B84628"/>
    <w:rsid w:val="00B84C3D"/>
    <w:rsid w:val="00B85A20"/>
    <w:rsid w:val="00B86705"/>
    <w:rsid w:val="00B86733"/>
    <w:rsid w:val="00B929F7"/>
    <w:rsid w:val="00B92EB2"/>
    <w:rsid w:val="00B9428B"/>
    <w:rsid w:val="00B944CE"/>
    <w:rsid w:val="00B94FD6"/>
    <w:rsid w:val="00BA3CBE"/>
    <w:rsid w:val="00BA4CE1"/>
    <w:rsid w:val="00BA5ABA"/>
    <w:rsid w:val="00BA67D9"/>
    <w:rsid w:val="00BA7445"/>
    <w:rsid w:val="00BB0696"/>
    <w:rsid w:val="00BB0844"/>
    <w:rsid w:val="00BB2E42"/>
    <w:rsid w:val="00BB3057"/>
    <w:rsid w:val="00BB4319"/>
    <w:rsid w:val="00BB4EAC"/>
    <w:rsid w:val="00BB5EAF"/>
    <w:rsid w:val="00BB749A"/>
    <w:rsid w:val="00BC1D31"/>
    <w:rsid w:val="00BC2937"/>
    <w:rsid w:val="00BC451A"/>
    <w:rsid w:val="00BC4951"/>
    <w:rsid w:val="00BC4EA4"/>
    <w:rsid w:val="00BC5686"/>
    <w:rsid w:val="00BC6882"/>
    <w:rsid w:val="00BC7DA9"/>
    <w:rsid w:val="00BD1670"/>
    <w:rsid w:val="00BD2EFC"/>
    <w:rsid w:val="00BD5AF3"/>
    <w:rsid w:val="00BD6102"/>
    <w:rsid w:val="00BD663E"/>
    <w:rsid w:val="00BD6C12"/>
    <w:rsid w:val="00BD6E90"/>
    <w:rsid w:val="00BE0145"/>
    <w:rsid w:val="00BE09C1"/>
    <w:rsid w:val="00BE3BC3"/>
    <w:rsid w:val="00BE75F5"/>
    <w:rsid w:val="00BF1BE4"/>
    <w:rsid w:val="00BF1F3C"/>
    <w:rsid w:val="00BF3A03"/>
    <w:rsid w:val="00BF53C9"/>
    <w:rsid w:val="00BF6655"/>
    <w:rsid w:val="00BF6FD7"/>
    <w:rsid w:val="00C00647"/>
    <w:rsid w:val="00C0188F"/>
    <w:rsid w:val="00C021B9"/>
    <w:rsid w:val="00C03426"/>
    <w:rsid w:val="00C04521"/>
    <w:rsid w:val="00C059FC"/>
    <w:rsid w:val="00C0653C"/>
    <w:rsid w:val="00C06E94"/>
    <w:rsid w:val="00C125A7"/>
    <w:rsid w:val="00C12B55"/>
    <w:rsid w:val="00C13FAF"/>
    <w:rsid w:val="00C16457"/>
    <w:rsid w:val="00C20837"/>
    <w:rsid w:val="00C2404A"/>
    <w:rsid w:val="00C26B13"/>
    <w:rsid w:val="00C26CD3"/>
    <w:rsid w:val="00C30C2B"/>
    <w:rsid w:val="00C32527"/>
    <w:rsid w:val="00C32B38"/>
    <w:rsid w:val="00C335E2"/>
    <w:rsid w:val="00C34CBF"/>
    <w:rsid w:val="00C34F55"/>
    <w:rsid w:val="00C35A55"/>
    <w:rsid w:val="00C402D0"/>
    <w:rsid w:val="00C402E0"/>
    <w:rsid w:val="00C433CB"/>
    <w:rsid w:val="00C44CF1"/>
    <w:rsid w:val="00C45B09"/>
    <w:rsid w:val="00C472CE"/>
    <w:rsid w:val="00C4746D"/>
    <w:rsid w:val="00C477C8"/>
    <w:rsid w:val="00C47840"/>
    <w:rsid w:val="00C55F84"/>
    <w:rsid w:val="00C56137"/>
    <w:rsid w:val="00C562CD"/>
    <w:rsid w:val="00C574BA"/>
    <w:rsid w:val="00C574E5"/>
    <w:rsid w:val="00C609D4"/>
    <w:rsid w:val="00C6147F"/>
    <w:rsid w:val="00C66426"/>
    <w:rsid w:val="00C70D2A"/>
    <w:rsid w:val="00C71106"/>
    <w:rsid w:val="00C71725"/>
    <w:rsid w:val="00C745A0"/>
    <w:rsid w:val="00C75317"/>
    <w:rsid w:val="00C76493"/>
    <w:rsid w:val="00C76663"/>
    <w:rsid w:val="00C77793"/>
    <w:rsid w:val="00C82BF1"/>
    <w:rsid w:val="00C82FFF"/>
    <w:rsid w:val="00C8523A"/>
    <w:rsid w:val="00C85BA3"/>
    <w:rsid w:val="00C9231A"/>
    <w:rsid w:val="00C94447"/>
    <w:rsid w:val="00C950CC"/>
    <w:rsid w:val="00CA07AD"/>
    <w:rsid w:val="00CA1475"/>
    <w:rsid w:val="00CA572F"/>
    <w:rsid w:val="00CA5A15"/>
    <w:rsid w:val="00CA79A8"/>
    <w:rsid w:val="00CA7C24"/>
    <w:rsid w:val="00CB0D18"/>
    <w:rsid w:val="00CB49CC"/>
    <w:rsid w:val="00CB4DFC"/>
    <w:rsid w:val="00CB4FE3"/>
    <w:rsid w:val="00CB5ED5"/>
    <w:rsid w:val="00CB7488"/>
    <w:rsid w:val="00CC1764"/>
    <w:rsid w:val="00CC3811"/>
    <w:rsid w:val="00CC3CAB"/>
    <w:rsid w:val="00CD0DD9"/>
    <w:rsid w:val="00CD149E"/>
    <w:rsid w:val="00CD2474"/>
    <w:rsid w:val="00CD2A44"/>
    <w:rsid w:val="00CD2C4C"/>
    <w:rsid w:val="00CD2D8F"/>
    <w:rsid w:val="00CD314C"/>
    <w:rsid w:val="00CD5054"/>
    <w:rsid w:val="00CD6A27"/>
    <w:rsid w:val="00CD70AA"/>
    <w:rsid w:val="00CD7B37"/>
    <w:rsid w:val="00CE01AA"/>
    <w:rsid w:val="00CE3181"/>
    <w:rsid w:val="00CE597F"/>
    <w:rsid w:val="00CE5EE6"/>
    <w:rsid w:val="00CE787F"/>
    <w:rsid w:val="00CF281F"/>
    <w:rsid w:val="00CF2D8F"/>
    <w:rsid w:val="00CF43C7"/>
    <w:rsid w:val="00CF5877"/>
    <w:rsid w:val="00D02E46"/>
    <w:rsid w:val="00D07110"/>
    <w:rsid w:val="00D07300"/>
    <w:rsid w:val="00D10F25"/>
    <w:rsid w:val="00D11E0E"/>
    <w:rsid w:val="00D12B3A"/>
    <w:rsid w:val="00D130E8"/>
    <w:rsid w:val="00D14043"/>
    <w:rsid w:val="00D145F5"/>
    <w:rsid w:val="00D15A3C"/>
    <w:rsid w:val="00D15B48"/>
    <w:rsid w:val="00D15C8E"/>
    <w:rsid w:val="00D16A21"/>
    <w:rsid w:val="00D170EB"/>
    <w:rsid w:val="00D20F42"/>
    <w:rsid w:val="00D21649"/>
    <w:rsid w:val="00D22F90"/>
    <w:rsid w:val="00D246E4"/>
    <w:rsid w:val="00D309F2"/>
    <w:rsid w:val="00D316D2"/>
    <w:rsid w:val="00D3173E"/>
    <w:rsid w:val="00D32AE3"/>
    <w:rsid w:val="00D32F3F"/>
    <w:rsid w:val="00D3522A"/>
    <w:rsid w:val="00D404E8"/>
    <w:rsid w:val="00D421D5"/>
    <w:rsid w:val="00D42553"/>
    <w:rsid w:val="00D428C9"/>
    <w:rsid w:val="00D42D9C"/>
    <w:rsid w:val="00D42EBA"/>
    <w:rsid w:val="00D44742"/>
    <w:rsid w:val="00D46A9C"/>
    <w:rsid w:val="00D4726A"/>
    <w:rsid w:val="00D5049A"/>
    <w:rsid w:val="00D509F4"/>
    <w:rsid w:val="00D50B6C"/>
    <w:rsid w:val="00D5208E"/>
    <w:rsid w:val="00D52B87"/>
    <w:rsid w:val="00D555A1"/>
    <w:rsid w:val="00D61C07"/>
    <w:rsid w:val="00D62CE9"/>
    <w:rsid w:val="00D6756A"/>
    <w:rsid w:val="00D67F59"/>
    <w:rsid w:val="00D71096"/>
    <w:rsid w:val="00D71F2D"/>
    <w:rsid w:val="00D73050"/>
    <w:rsid w:val="00D74D1B"/>
    <w:rsid w:val="00D75620"/>
    <w:rsid w:val="00D76DF9"/>
    <w:rsid w:val="00D85C52"/>
    <w:rsid w:val="00D860E9"/>
    <w:rsid w:val="00D863FA"/>
    <w:rsid w:val="00D909E9"/>
    <w:rsid w:val="00D93532"/>
    <w:rsid w:val="00D93AF4"/>
    <w:rsid w:val="00D969F6"/>
    <w:rsid w:val="00D9753C"/>
    <w:rsid w:val="00DA1700"/>
    <w:rsid w:val="00DA2208"/>
    <w:rsid w:val="00DA25DE"/>
    <w:rsid w:val="00DA428D"/>
    <w:rsid w:val="00DA51ED"/>
    <w:rsid w:val="00DA5DC5"/>
    <w:rsid w:val="00DB00AE"/>
    <w:rsid w:val="00DB03DD"/>
    <w:rsid w:val="00DB2485"/>
    <w:rsid w:val="00DB2639"/>
    <w:rsid w:val="00DB3012"/>
    <w:rsid w:val="00DB47FA"/>
    <w:rsid w:val="00DB505D"/>
    <w:rsid w:val="00DC3166"/>
    <w:rsid w:val="00DC37C6"/>
    <w:rsid w:val="00DC44BC"/>
    <w:rsid w:val="00DC59E5"/>
    <w:rsid w:val="00DC67A5"/>
    <w:rsid w:val="00DC6DA3"/>
    <w:rsid w:val="00DD1A5F"/>
    <w:rsid w:val="00DD43A2"/>
    <w:rsid w:val="00DE04E4"/>
    <w:rsid w:val="00DE0E6F"/>
    <w:rsid w:val="00DE17CD"/>
    <w:rsid w:val="00DE1EB7"/>
    <w:rsid w:val="00DE2FB8"/>
    <w:rsid w:val="00DE3F12"/>
    <w:rsid w:val="00DE47F1"/>
    <w:rsid w:val="00DE528E"/>
    <w:rsid w:val="00DE7238"/>
    <w:rsid w:val="00DF1173"/>
    <w:rsid w:val="00DF3CBE"/>
    <w:rsid w:val="00DF41AA"/>
    <w:rsid w:val="00DF4C67"/>
    <w:rsid w:val="00DF546E"/>
    <w:rsid w:val="00DF5DA0"/>
    <w:rsid w:val="00DF74BA"/>
    <w:rsid w:val="00E019DD"/>
    <w:rsid w:val="00E01D48"/>
    <w:rsid w:val="00E0246B"/>
    <w:rsid w:val="00E043B5"/>
    <w:rsid w:val="00E04BA1"/>
    <w:rsid w:val="00E05EA2"/>
    <w:rsid w:val="00E0614E"/>
    <w:rsid w:val="00E06B3B"/>
    <w:rsid w:val="00E07255"/>
    <w:rsid w:val="00E100B1"/>
    <w:rsid w:val="00E11F0B"/>
    <w:rsid w:val="00E128F5"/>
    <w:rsid w:val="00E12ACE"/>
    <w:rsid w:val="00E13E85"/>
    <w:rsid w:val="00E14909"/>
    <w:rsid w:val="00E17502"/>
    <w:rsid w:val="00E20484"/>
    <w:rsid w:val="00E2086C"/>
    <w:rsid w:val="00E209E9"/>
    <w:rsid w:val="00E25990"/>
    <w:rsid w:val="00E25ED7"/>
    <w:rsid w:val="00E25FDC"/>
    <w:rsid w:val="00E34198"/>
    <w:rsid w:val="00E36212"/>
    <w:rsid w:val="00E36FE6"/>
    <w:rsid w:val="00E37E24"/>
    <w:rsid w:val="00E411F7"/>
    <w:rsid w:val="00E41919"/>
    <w:rsid w:val="00E43497"/>
    <w:rsid w:val="00E44037"/>
    <w:rsid w:val="00E443E1"/>
    <w:rsid w:val="00E472B2"/>
    <w:rsid w:val="00E510E1"/>
    <w:rsid w:val="00E52B88"/>
    <w:rsid w:val="00E52CFE"/>
    <w:rsid w:val="00E53365"/>
    <w:rsid w:val="00E5592B"/>
    <w:rsid w:val="00E55E35"/>
    <w:rsid w:val="00E55EDD"/>
    <w:rsid w:val="00E5705B"/>
    <w:rsid w:val="00E60AB7"/>
    <w:rsid w:val="00E63DC3"/>
    <w:rsid w:val="00E63FF5"/>
    <w:rsid w:val="00E6557B"/>
    <w:rsid w:val="00E73E48"/>
    <w:rsid w:val="00E7469E"/>
    <w:rsid w:val="00E806D1"/>
    <w:rsid w:val="00E84EC0"/>
    <w:rsid w:val="00E864A0"/>
    <w:rsid w:val="00E9039B"/>
    <w:rsid w:val="00E91A12"/>
    <w:rsid w:val="00E95117"/>
    <w:rsid w:val="00E95C81"/>
    <w:rsid w:val="00EA08A6"/>
    <w:rsid w:val="00EA0DC8"/>
    <w:rsid w:val="00EA1818"/>
    <w:rsid w:val="00EA26AC"/>
    <w:rsid w:val="00EB03BF"/>
    <w:rsid w:val="00EB0496"/>
    <w:rsid w:val="00EB1428"/>
    <w:rsid w:val="00EB241B"/>
    <w:rsid w:val="00EB268C"/>
    <w:rsid w:val="00EB64B0"/>
    <w:rsid w:val="00EB6790"/>
    <w:rsid w:val="00EB6874"/>
    <w:rsid w:val="00EC20DC"/>
    <w:rsid w:val="00EC72A2"/>
    <w:rsid w:val="00EC75C8"/>
    <w:rsid w:val="00EC7AFA"/>
    <w:rsid w:val="00ED0003"/>
    <w:rsid w:val="00ED1134"/>
    <w:rsid w:val="00ED1BDC"/>
    <w:rsid w:val="00ED53E1"/>
    <w:rsid w:val="00ED5B2C"/>
    <w:rsid w:val="00ED5F84"/>
    <w:rsid w:val="00ED675E"/>
    <w:rsid w:val="00ED715C"/>
    <w:rsid w:val="00ED7DEE"/>
    <w:rsid w:val="00EE018F"/>
    <w:rsid w:val="00EE19D6"/>
    <w:rsid w:val="00EE28BE"/>
    <w:rsid w:val="00EE320A"/>
    <w:rsid w:val="00EE34ED"/>
    <w:rsid w:val="00EE4E96"/>
    <w:rsid w:val="00EE4EAA"/>
    <w:rsid w:val="00EE64BE"/>
    <w:rsid w:val="00EE686A"/>
    <w:rsid w:val="00EF067E"/>
    <w:rsid w:val="00EF1E40"/>
    <w:rsid w:val="00EF1EB3"/>
    <w:rsid w:val="00EF1FBF"/>
    <w:rsid w:val="00EF34E5"/>
    <w:rsid w:val="00EF3F28"/>
    <w:rsid w:val="00EF6393"/>
    <w:rsid w:val="00EF6B34"/>
    <w:rsid w:val="00EF732A"/>
    <w:rsid w:val="00F044DC"/>
    <w:rsid w:val="00F06879"/>
    <w:rsid w:val="00F0782C"/>
    <w:rsid w:val="00F07DAF"/>
    <w:rsid w:val="00F120FB"/>
    <w:rsid w:val="00F16376"/>
    <w:rsid w:val="00F20FCB"/>
    <w:rsid w:val="00F21332"/>
    <w:rsid w:val="00F23CB9"/>
    <w:rsid w:val="00F25CBF"/>
    <w:rsid w:val="00F2625E"/>
    <w:rsid w:val="00F269D3"/>
    <w:rsid w:val="00F27744"/>
    <w:rsid w:val="00F27EF9"/>
    <w:rsid w:val="00F32D34"/>
    <w:rsid w:val="00F34525"/>
    <w:rsid w:val="00F35C26"/>
    <w:rsid w:val="00F36348"/>
    <w:rsid w:val="00F37000"/>
    <w:rsid w:val="00F406EE"/>
    <w:rsid w:val="00F42226"/>
    <w:rsid w:val="00F433D0"/>
    <w:rsid w:val="00F50F3F"/>
    <w:rsid w:val="00F529EB"/>
    <w:rsid w:val="00F53F03"/>
    <w:rsid w:val="00F551EB"/>
    <w:rsid w:val="00F56F73"/>
    <w:rsid w:val="00F57203"/>
    <w:rsid w:val="00F658B7"/>
    <w:rsid w:val="00F72F10"/>
    <w:rsid w:val="00F7388F"/>
    <w:rsid w:val="00F7508B"/>
    <w:rsid w:val="00F7600B"/>
    <w:rsid w:val="00F76337"/>
    <w:rsid w:val="00F76A79"/>
    <w:rsid w:val="00F80E10"/>
    <w:rsid w:val="00F83757"/>
    <w:rsid w:val="00F86236"/>
    <w:rsid w:val="00F87219"/>
    <w:rsid w:val="00F87B76"/>
    <w:rsid w:val="00F95FB4"/>
    <w:rsid w:val="00F97E77"/>
    <w:rsid w:val="00FA2200"/>
    <w:rsid w:val="00FA2FCF"/>
    <w:rsid w:val="00FA34F4"/>
    <w:rsid w:val="00FA5B72"/>
    <w:rsid w:val="00FA66ED"/>
    <w:rsid w:val="00FA718D"/>
    <w:rsid w:val="00FA76AA"/>
    <w:rsid w:val="00FB1816"/>
    <w:rsid w:val="00FB2C18"/>
    <w:rsid w:val="00FB3169"/>
    <w:rsid w:val="00FB35CE"/>
    <w:rsid w:val="00FC1CC4"/>
    <w:rsid w:val="00FC3D17"/>
    <w:rsid w:val="00FC45F3"/>
    <w:rsid w:val="00FD061D"/>
    <w:rsid w:val="00FD1FA6"/>
    <w:rsid w:val="00FD63CC"/>
    <w:rsid w:val="00FD7036"/>
    <w:rsid w:val="00FD7988"/>
    <w:rsid w:val="00FE060D"/>
    <w:rsid w:val="00FE0DEE"/>
    <w:rsid w:val="00FE12CC"/>
    <w:rsid w:val="00FE2BE8"/>
    <w:rsid w:val="00FE2CF6"/>
    <w:rsid w:val="00FE34B2"/>
    <w:rsid w:val="00FE46D8"/>
    <w:rsid w:val="00FE48DE"/>
    <w:rsid w:val="00FE4D80"/>
    <w:rsid w:val="00FE5962"/>
    <w:rsid w:val="00FE780E"/>
    <w:rsid w:val="00FF074A"/>
    <w:rsid w:val="00FF32D4"/>
    <w:rsid w:val="00FF3F9A"/>
    <w:rsid w:val="00FF46D5"/>
    <w:rsid w:val="00FF53C7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09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37B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32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7BC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A11D9D"/>
    <w:pPr>
      <w:widowControl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E27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AA0"/>
    <w:rPr>
      <w:rFonts w:cs="Times New Roman"/>
      <w:sz w:val="2"/>
    </w:rPr>
  </w:style>
  <w:style w:type="paragraph" w:styleId="Date">
    <w:name w:val="Date"/>
    <w:basedOn w:val="Normal"/>
    <w:next w:val="Normal"/>
    <w:link w:val="DateChar"/>
    <w:uiPriority w:val="99"/>
    <w:rsid w:val="00E472B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65</Words>
  <Characters>377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 聘 简 章</dc:title>
  <dc:subject/>
  <dc:creator>微软用户</dc:creator>
  <cp:keywords/>
  <dc:description/>
  <cp:lastModifiedBy>雨林木风</cp:lastModifiedBy>
  <cp:revision>7</cp:revision>
  <cp:lastPrinted>2013-07-12T08:35:00Z</cp:lastPrinted>
  <dcterms:created xsi:type="dcterms:W3CDTF">2013-07-16T05:38:00Z</dcterms:created>
  <dcterms:modified xsi:type="dcterms:W3CDTF">2013-07-16T06:53:00Z</dcterms:modified>
</cp:coreProperties>
</file>