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A5" w:rsidRPr="00E60171" w:rsidRDefault="00F839A5" w:rsidP="00291086">
      <w:pPr>
        <w:jc w:val="center"/>
        <w:rPr>
          <w:rFonts w:ascii="黑体" w:eastAsia="黑体" w:hAnsi="黑体"/>
          <w:sz w:val="44"/>
          <w:szCs w:val="44"/>
        </w:rPr>
      </w:pPr>
      <w:r w:rsidRPr="00E60171">
        <w:rPr>
          <w:rFonts w:ascii="黑体" w:eastAsia="黑体" w:hAnsi="黑体" w:hint="eastAsia"/>
          <w:sz w:val="44"/>
          <w:szCs w:val="44"/>
        </w:rPr>
        <w:t>峨眉山风景名胜区管理委员会</w:t>
      </w:r>
    </w:p>
    <w:p w:rsidR="00F839A5" w:rsidRDefault="00F839A5" w:rsidP="00291086">
      <w:pPr>
        <w:jc w:val="center"/>
        <w:rPr>
          <w:rFonts w:ascii="黑体" w:eastAsia="黑体" w:hAnsi="黑体"/>
          <w:sz w:val="44"/>
          <w:szCs w:val="44"/>
        </w:rPr>
      </w:pPr>
      <w:r w:rsidRPr="00E60171">
        <w:rPr>
          <w:rFonts w:ascii="黑体" w:eastAsia="黑体" w:hAnsi="黑体" w:hint="eastAsia"/>
          <w:sz w:val="44"/>
          <w:szCs w:val="44"/>
        </w:rPr>
        <w:t>关于</w:t>
      </w:r>
      <w:r>
        <w:rPr>
          <w:rFonts w:ascii="黑体" w:eastAsia="黑体" w:hAnsi="黑体" w:hint="eastAsia"/>
          <w:sz w:val="44"/>
          <w:szCs w:val="44"/>
        </w:rPr>
        <w:t>峨眉山林业管理所</w:t>
      </w:r>
      <w:r>
        <w:rPr>
          <w:rFonts w:ascii="黑体" w:eastAsia="黑体" w:hAnsi="黑体"/>
          <w:sz w:val="44"/>
          <w:szCs w:val="44"/>
        </w:rPr>
        <w:t>2016</w:t>
      </w:r>
      <w:r>
        <w:rPr>
          <w:rFonts w:ascii="黑体" w:eastAsia="黑体" w:hAnsi="黑体" w:hint="eastAsia"/>
          <w:sz w:val="44"/>
          <w:szCs w:val="44"/>
        </w:rPr>
        <w:t>年公开</w:t>
      </w:r>
      <w:r w:rsidRPr="00E60171">
        <w:rPr>
          <w:rFonts w:ascii="黑体" w:eastAsia="黑体" w:hAnsi="黑体" w:hint="eastAsia"/>
          <w:sz w:val="44"/>
          <w:szCs w:val="44"/>
        </w:rPr>
        <w:t>考核招聘</w:t>
      </w:r>
    </w:p>
    <w:p w:rsidR="00F839A5" w:rsidRPr="00E81C87" w:rsidRDefault="00F839A5" w:rsidP="00291086">
      <w:pPr>
        <w:spacing w:line="40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工作</w:t>
      </w:r>
      <w:r w:rsidRPr="00E60171">
        <w:rPr>
          <w:rFonts w:ascii="黑体" w:eastAsia="黑体" w:hAnsi="黑体" w:hint="eastAsia"/>
          <w:sz w:val="44"/>
          <w:szCs w:val="44"/>
        </w:rPr>
        <w:t>人员</w:t>
      </w:r>
      <w:r w:rsidRPr="00E81C87">
        <w:rPr>
          <w:rFonts w:ascii="黑体" w:eastAsia="黑体" w:hAnsi="黑体" w:hint="eastAsia"/>
          <w:sz w:val="44"/>
          <w:szCs w:val="44"/>
        </w:rPr>
        <w:t>信息表</w:t>
      </w:r>
    </w:p>
    <w:p w:rsidR="00F839A5" w:rsidRPr="00E81C87" w:rsidRDefault="00F839A5" w:rsidP="00291086">
      <w:pPr>
        <w:spacing w:line="400" w:lineRule="exact"/>
        <w:jc w:val="center"/>
        <w:rPr>
          <w:rFonts w:ascii="黑体" w:eastAsia="黑体" w:hAnsi="黑体"/>
          <w:sz w:val="44"/>
          <w:szCs w:val="44"/>
        </w:rPr>
      </w:pPr>
    </w:p>
    <w:p w:rsidR="00F839A5" w:rsidRDefault="00F839A5" w:rsidP="00291086">
      <w:pPr>
        <w:spacing w:line="400" w:lineRule="exact"/>
      </w:pPr>
      <w:r>
        <w:rPr>
          <w:rFonts w:hint="eastAsia"/>
        </w:rPr>
        <w:t>填表时间：</w:t>
      </w:r>
      <w:r>
        <w:t xml:space="preserve">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</w:t>
      </w:r>
      <w:r>
        <w:t xml:space="preserve">                                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2"/>
        <w:gridCol w:w="1649"/>
        <w:gridCol w:w="1799"/>
        <w:gridCol w:w="1655"/>
        <w:gridCol w:w="685"/>
        <w:gridCol w:w="2356"/>
      </w:tblGrid>
      <w:tr w:rsidR="00F839A5" w:rsidRPr="00553405" w:rsidTr="00553405">
        <w:trPr>
          <w:trHeight w:val="506"/>
        </w:trPr>
        <w:tc>
          <w:tcPr>
            <w:tcW w:w="1702" w:type="dxa"/>
            <w:vAlign w:val="center"/>
          </w:tcPr>
          <w:p w:rsidR="00F839A5" w:rsidRPr="00553405" w:rsidRDefault="00F839A5" w:rsidP="00553405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553405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姓</w:t>
            </w:r>
            <w:r w:rsidRPr="00553405">
              <w:rPr>
                <w:rFonts w:ascii="Times New Roman" w:hAnsi="Times New Roman"/>
                <w:b/>
                <w:kern w:val="0"/>
                <w:sz w:val="24"/>
                <w:szCs w:val="20"/>
              </w:rPr>
              <w:t xml:space="preserve">    </w:t>
            </w:r>
            <w:r w:rsidRPr="00553405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名</w:t>
            </w:r>
          </w:p>
        </w:tc>
        <w:tc>
          <w:tcPr>
            <w:tcW w:w="1649" w:type="dxa"/>
            <w:vAlign w:val="center"/>
          </w:tcPr>
          <w:p w:rsidR="00F839A5" w:rsidRPr="00553405" w:rsidRDefault="00F839A5" w:rsidP="0055340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F839A5" w:rsidRPr="00553405" w:rsidRDefault="00F839A5" w:rsidP="00553405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553405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性</w:t>
            </w:r>
            <w:r w:rsidRPr="00553405">
              <w:rPr>
                <w:rFonts w:ascii="Times New Roman" w:hAnsi="Times New Roman"/>
                <w:b/>
                <w:kern w:val="0"/>
                <w:sz w:val="24"/>
                <w:szCs w:val="20"/>
              </w:rPr>
              <w:t xml:space="preserve">    </w:t>
            </w:r>
            <w:r w:rsidRPr="00553405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别</w:t>
            </w:r>
          </w:p>
        </w:tc>
        <w:tc>
          <w:tcPr>
            <w:tcW w:w="1655" w:type="dxa"/>
            <w:vAlign w:val="center"/>
          </w:tcPr>
          <w:p w:rsidR="00F839A5" w:rsidRPr="00553405" w:rsidRDefault="00F839A5" w:rsidP="0055340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685" w:type="dxa"/>
            <w:vMerge w:val="restart"/>
            <w:vAlign w:val="center"/>
          </w:tcPr>
          <w:p w:rsidR="00F839A5" w:rsidRPr="00553405" w:rsidRDefault="00F839A5" w:rsidP="00553405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553405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考生照片</w:t>
            </w:r>
          </w:p>
        </w:tc>
        <w:tc>
          <w:tcPr>
            <w:tcW w:w="2356" w:type="dxa"/>
            <w:vMerge w:val="restart"/>
          </w:tcPr>
          <w:p w:rsidR="00F839A5" w:rsidRPr="00553405" w:rsidRDefault="00F839A5" w:rsidP="002774EF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F839A5" w:rsidRPr="00553405" w:rsidTr="00553405">
        <w:trPr>
          <w:trHeight w:val="428"/>
        </w:trPr>
        <w:tc>
          <w:tcPr>
            <w:tcW w:w="1702" w:type="dxa"/>
            <w:vAlign w:val="center"/>
          </w:tcPr>
          <w:p w:rsidR="00F839A5" w:rsidRPr="00553405" w:rsidRDefault="00F839A5" w:rsidP="00553405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553405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649" w:type="dxa"/>
            <w:vAlign w:val="center"/>
          </w:tcPr>
          <w:p w:rsidR="00F839A5" w:rsidRPr="00553405" w:rsidRDefault="00F839A5" w:rsidP="0055340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F839A5" w:rsidRPr="00553405" w:rsidRDefault="00F839A5" w:rsidP="00553405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553405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籍</w:t>
            </w:r>
            <w:r w:rsidRPr="00553405">
              <w:rPr>
                <w:rFonts w:ascii="Times New Roman" w:hAnsi="Times New Roman"/>
                <w:b/>
                <w:kern w:val="0"/>
                <w:sz w:val="24"/>
                <w:szCs w:val="20"/>
              </w:rPr>
              <w:t xml:space="preserve">    </w:t>
            </w:r>
            <w:r w:rsidRPr="00553405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贯</w:t>
            </w:r>
          </w:p>
        </w:tc>
        <w:tc>
          <w:tcPr>
            <w:tcW w:w="1655" w:type="dxa"/>
            <w:vAlign w:val="center"/>
          </w:tcPr>
          <w:p w:rsidR="00F839A5" w:rsidRPr="00553405" w:rsidRDefault="00F839A5" w:rsidP="0055340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685" w:type="dxa"/>
            <w:vMerge/>
          </w:tcPr>
          <w:p w:rsidR="00F839A5" w:rsidRPr="00553405" w:rsidRDefault="00F839A5" w:rsidP="002774EF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56" w:type="dxa"/>
            <w:vMerge/>
          </w:tcPr>
          <w:p w:rsidR="00F839A5" w:rsidRPr="00553405" w:rsidRDefault="00F839A5" w:rsidP="002774EF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F839A5" w:rsidRPr="00553405" w:rsidTr="00553405">
        <w:trPr>
          <w:trHeight w:val="421"/>
        </w:trPr>
        <w:tc>
          <w:tcPr>
            <w:tcW w:w="1702" w:type="dxa"/>
            <w:vAlign w:val="center"/>
          </w:tcPr>
          <w:p w:rsidR="00F839A5" w:rsidRPr="00553405" w:rsidRDefault="00F839A5" w:rsidP="00553405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553405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1649" w:type="dxa"/>
            <w:vAlign w:val="center"/>
          </w:tcPr>
          <w:p w:rsidR="00F839A5" w:rsidRPr="00553405" w:rsidRDefault="00F839A5" w:rsidP="0055340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F839A5" w:rsidRPr="00553405" w:rsidRDefault="00F839A5" w:rsidP="00553405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553405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655" w:type="dxa"/>
            <w:vAlign w:val="center"/>
          </w:tcPr>
          <w:p w:rsidR="00F839A5" w:rsidRPr="00553405" w:rsidRDefault="00F839A5" w:rsidP="0055340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685" w:type="dxa"/>
            <w:vMerge/>
          </w:tcPr>
          <w:p w:rsidR="00F839A5" w:rsidRPr="00553405" w:rsidRDefault="00F839A5" w:rsidP="002774EF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56" w:type="dxa"/>
            <w:vMerge/>
          </w:tcPr>
          <w:p w:rsidR="00F839A5" w:rsidRPr="00553405" w:rsidRDefault="00F839A5" w:rsidP="002774EF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F839A5" w:rsidRPr="00553405" w:rsidTr="00553405">
        <w:trPr>
          <w:trHeight w:val="413"/>
        </w:trPr>
        <w:tc>
          <w:tcPr>
            <w:tcW w:w="1702" w:type="dxa"/>
            <w:vAlign w:val="center"/>
          </w:tcPr>
          <w:p w:rsidR="00F839A5" w:rsidRPr="00553405" w:rsidRDefault="00F839A5" w:rsidP="00553405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553405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学</w:t>
            </w:r>
            <w:r w:rsidRPr="00553405">
              <w:rPr>
                <w:rFonts w:ascii="Times New Roman" w:hAnsi="Times New Roman"/>
                <w:b/>
                <w:kern w:val="0"/>
                <w:sz w:val="24"/>
                <w:szCs w:val="20"/>
              </w:rPr>
              <w:t xml:space="preserve">    </w:t>
            </w:r>
            <w:r w:rsidRPr="00553405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历</w:t>
            </w:r>
          </w:p>
        </w:tc>
        <w:tc>
          <w:tcPr>
            <w:tcW w:w="1649" w:type="dxa"/>
            <w:vAlign w:val="center"/>
          </w:tcPr>
          <w:p w:rsidR="00F839A5" w:rsidRPr="00553405" w:rsidRDefault="00F839A5" w:rsidP="0055340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F839A5" w:rsidRPr="00553405" w:rsidRDefault="00F839A5" w:rsidP="00553405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553405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专</w:t>
            </w:r>
            <w:r w:rsidRPr="00553405">
              <w:rPr>
                <w:rFonts w:ascii="Times New Roman" w:hAnsi="Times New Roman"/>
                <w:b/>
                <w:kern w:val="0"/>
                <w:sz w:val="24"/>
                <w:szCs w:val="20"/>
              </w:rPr>
              <w:t xml:space="preserve">    </w:t>
            </w:r>
            <w:r w:rsidRPr="00553405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业</w:t>
            </w:r>
          </w:p>
        </w:tc>
        <w:tc>
          <w:tcPr>
            <w:tcW w:w="1655" w:type="dxa"/>
            <w:vAlign w:val="center"/>
          </w:tcPr>
          <w:p w:rsidR="00F839A5" w:rsidRPr="00553405" w:rsidRDefault="00F839A5" w:rsidP="0055340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685" w:type="dxa"/>
            <w:vMerge/>
          </w:tcPr>
          <w:p w:rsidR="00F839A5" w:rsidRPr="00553405" w:rsidRDefault="00F839A5" w:rsidP="002774EF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56" w:type="dxa"/>
            <w:vMerge/>
          </w:tcPr>
          <w:p w:rsidR="00F839A5" w:rsidRPr="00553405" w:rsidRDefault="00F839A5" w:rsidP="002774EF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F839A5" w:rsidRPr="00553405" w:rsidTr="00553405">
        <w:trPr>
          <w:trHeight w:val="567"/>
        </w:trPr>
        <w:tc>
          <w:tcPr>
            <w:tcW w:w="1702" w:type="dxa"/>
            <w:vAlign w:val="center"/>
          </w:tcPr>
          <w:p w:rsidR="00F839A5" w:rsidRPr="00553405" w:rsidRDefault="00F839A5" w:rsidP="00553405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553405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户口所在地</w:t>
            </w:r>
          </w:p>
        </w:tc>
        <w:tc>
          <w:tcPr>
            <w:tcW w:w="1649" w:type="dxa"/>
            <w:vAlign w:val="center"/>
          </w:tcPr>
          <w:p w:rsidR="00F839A5" w:rsidRPr="00553405" w:rsidRDefault="00F839A5" w:rsidP="0055340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F839A5" w:rsidRPr="00553405" w:rsidRDefault="00F839A5" w:rsidP="00553405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553405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毕业时间</w:t>
            </w:r>
          </w:p>
        </w:tc>
        <w:tc>
          <w:tcPr>
            <w:tcW w:w="1655" w:type="dxa"/>
            <w:vAlign w:val="center"/>
          </w:tcPr>
          <w:p w:rsidR="00F839A5" w:rsidRPr="00553405" w:rsidRDefault="00F839A5" w:rsidP="0055340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685" w:type="dxa"/>
            <w:vMerge/>
          </w:tcPr>
          <w:p w:rsidR="00F839A5" w:rsidRPr="00553405" w:rsidRDefault="00F839A5" w:rsidP="002774EF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56" w:type="dxa"/>
            <w:vMerge/>
          </w:tcPr>
          <w:p w:rsidR="00F839A5" w:rsidRPr="00553405" w:rsidRDefault="00F839A5" w:rsidP="002774EF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F839A5" w:rsidRPr="00553405" w:rsidTr="00553405">
        <w:trPr>
          <w:trHeight w:val="567"/>
        </w:trPr>
        <w:tc>
          <w:tcPr>
            <w:tcW w:w="1702" w:type="dxa"/>
            <w:vAlign w:val="center"/>
          </w:tcPr>
          <w:p w:rsidR="00F839A5" w:rsidRPr="00553405" w:rsidRDefault="00F839A5" w:rsidP="00553405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553405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普通教育毕业证编号</w:t>
            </w:r>
          </w:p>
        </w:tc>
        <w:tc>
          <w:tcPr>
            <w:tcW w:w="1649" w:type="dxa"/>
            <w:vAlign w:val="center"/>
          </w:tcPr>
          <w:p w:rsidR="00F839A5" w:rsidRPr="00553405" w:rsidRDefault="00F839A5" w:rsidP="0055340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F839A5" w:rsidRPr="00553405" w:rsidRDefault="00F839A5" w:rsidP="00553405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553405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联系电话</w:t>
            </w:r>
          </w:p>
          <w:p w:rsidR="00F839A5" w:rsidRPr="00553405" w:rsidRDefault="00F839A5" w:rsidP="00553405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553405">
              <w:rPr>
                <w:rFonts w:ascii="Times New Roman" w:hAnsi="Times New Roman"/>
                <w:b/>
                <w:kern w:val="0"/>
                <w:sz w:val="24"/>
                <w:szCs w:val="20"/>
              </w:rPr>
              <w:t>(</w:t>
            </w:r>
            <w:r w:rsidRPr="00553405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手机或固话</w:t>
            </w:r>
            <w:r w:rsidRPr="00553405">
              <w:rPr>
                <w:rFonts w:ascii="Times New Roman" w:hAnsi="Times New Roman"/>
                <w:b/>
                <w:kern w:val="0"/>
                <w:sz w:val="24"/>
                <w:szCs w:val="20"/>
              </w:rPr>
              <w:t>)</w:t>
            </w:r>
          </w:p>
        </w:tc>
        <w:tc>
          <w:tcPr>
            <w:tcW w:w="4696" w:type="dxa"/>
            <w:gridSpan w:val="3"/>
            <w:vAlign w:val="center"/>
          </w:tcPr>
          <w:p w:rsidR="00F839A5" w:rsidRPr="00553405" w:rsidRDefault="00F839A5" w:rsidP="002774EF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F839A5" w:rsidRPr="00553405" w:rsidTr="00553405">
        <w:trPr>
          <w:trHeight w:val="723"/>
        </w:trPr>
        <w:tc>
          <w:tcPr>
            <w:tcW w:w="1702" w:type="dxa"/>
            <w:vAlign w:val="center"/>
          </w:tcPr>
          <w:p w:rsidR="00F839A5" w:rsidRPr="00553405" w:rsidRDefault="00F839A5" w:rsidP="00553405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553405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学</w:t>
            </w:r>
            <w:r w:rsidRPr="00553405">
              <w:rPr>
                <w:rFonts w:ascii="Times New Roman" w:hAnsi="Times New Roman"/>
                <w:b/>
                <w:kern w:val="0"/>
                <w:sz w:val="24"/>
                <w:szCs w:val="20"/>
              </w:rPr>
              <w:t xml:space="preserve">    </w:t>
            </w:r>
            <w:r w:rsidRPr="00553405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位</w:t>
            </w:r>
          </w:p>
        </w:tc>
        <w:tc>
          <w:tcPr>
            <w:tcW w:w="1649" w:type="dxa"/>
            <w:vAlign w:val="center"/>
          </w:tcPr>
          <w:p w:rsidR="00F839A5" w:rsidRPr="00553405" w:rsidRDefault="00F839A5" w:rsidP="0055340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799" w:type="dxa"/>
            <w:vAlign w:val="center"/>
          </w:tcPr>
          <w:p w:rsidR="00F839A5" w:rsidRPr="00553405" w:rsidRDefault="00F839A5" w:rsidP="00553405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553405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家庭详细地址</w:t>
            </w:r>
          </w:p>
        </w:tc>
        <w:tc>
          <w:tcPr>
            <w:tcW w:w="4696" w:type="dxa"/>
            <w:gridSpan w:val="3"/>
            <w:vAlign w:val="center"/>
          </w:tcPr>
          <w:p w:rsidR="00F839A5" w:rsidRPr="00553405" w:rsidRDefault="00F839A5" w:rsidP="002774EF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F839A5" w:rsidRPr="00553405" w:rsidTr="00553405">
        <w:trPr>
          <w:trHeight w:val="728"/>
        </w:trPr>
        <w:tc>
          <w:tcPr>
            <w:tcW w:w="1702" w:type="dxa"/>
            <w:vAlign w:val="center"/>
          </w:tcPr>
          <w:p w:rsidR="00F839A5" w:rsidRPr="00553405" w:rsidRDefault="00F839A5" w:rsidP="00553405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553405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考生类型</w:t>
            </w:r>
          </w:p>
        </w:tc>
        <w:tc>
          <w:tcPr>
            <w:tcW w:w="8144" w:type="dxa"/>
            <w:gridSpan w:val="5"/>
          </w:tcPr>
          <w:p w:rsidR="00F839A5" w:rsidRPr="00553405" w:rsidRDefault="00F839A5" w:rsidP="002774EF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F839A5" w:rsidRPr="00553405" w:rsidTr="00553405">
        <w:trPr>
          <w:trHeight w:val="696"/>
        </w:trPr>
        <w:tc>
          <w:tcPr>
            <w:tcW w:w="1702" w:type="dxa"/>
            <w:vAlign w:val="center"/>
          </w:tcPr>
          <w:p w:rsidR="00F839A5" w:rsidRPr="00553405" w:rsidRDefault="00F839A5" w:rsidP="00553405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553405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报考单位</w:t>
            </w:r>
          </w:p>
        </w:tc>
        <w:tc>
          <w:tcPr>
            <w:tcW w:w="8144" w:type="dxa"/>
            <w:gridSpan w:val="5"/>
          </w:tcPr>
          <w:p w:rsidR="00F839A5" w:rsidRPr="00553405" w:rsidRDefault="00F839A5" w:rsidP="002774EF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F839A5" w:rsidRPr="00553405" w:rsidTr="00553405">
        <w:trPr>
          <w:trHeight w:val="1072"/>
        </w:trPr>
        <w:tc>
          <w:tcPr>
            <w:tcW w:w="1702" w:type="dxa"/>
            <w:vAlign w:val="center"/>
          </w:tcPr>
          <w:p w:rsidR="00F839A5" w:rsidRPr="00553405" w:rsidRDefault="00F839A5" w:rsidP="00553405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553405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报考职位</w:t>
            </w:r>
          </w:p>
        </w:tc>
        <w:tc>
          <w:tcPr>
            <w:tcW w:w="8144" w:type="dxa"/>
            <w:gridSpan w:val="5"/>
            <w:vAlign w:val="center"/>
          </w:tcPr>
          <w:p w:rsidR="00F839A5" w:rsidRPr="00553405" w:rsidRDefault="00F839A5" w:rsidP="0055340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F839A5" w:rsidRPr="00553405" w:rsidTr="00553405">
        <w:trPr>
          <w:trHeight w:val="1742"/>
        </w:trPr>
        <w:tc>
          <w:tcPr>
            <w:tcW w:w="1702" w:type="dxa"/>
            <w:vAlign w:val="center"/>
          </w:tcPr>
          <w:p w:rsidR="00F839A5" w:rsidRPr="00553405" w:rsidRDefault="00F839A5" w:rsidP="00553405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553405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个人简历</w:t>
            </w:r>
          </w:p>
          <w:p w:rsidR="00F839A5" w:rsidRPr="00553405" w:rsidRDefault="00F839A5" w:rsidP="00553405">
            <w:pPr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 w:rsidRPr="00553405">
              <w:rPr>
                <w:rFonts w:ascii="Times New Roman" w:hAnsi="Times New Roman"/>
                <w:kern w:val="0"/>
                <w:sz w:val="24"/>
                <w:szCs w:val="20"/>
              </w:rPr>
              <w:t>(</w:t>
            </w:r>
            <w:r w:rsidRPr="00553405">
              <w:rPr>
                <w:rFonts w:ascii="Times New Roman" w:hAnsi="Times New Roman" w:hint="eastAsia"/>
                <w:kern w:val="0"/>
                <w:sz w:val="24"/>
                <w:szCs w:val="20"/>
              </w:rPr>
              <w:t>填写起止时间、单位及职务</w:t>
            </w:r>
            <w:r w:rsidRPr="00553405">
              <w:rPr>
                <w:rFonts w:ascii="Times New Roman" w:hAnsi="Times New Roman"/>
                <w:kern w:val="0"/>
                <w:sz w:val="24"/>
                <w:szCs w:val="20"/>
              </w:rPr>
              <w:t>)</w:t>
            </w:r>
          </w:p>
        </w:tc>
        <w:tc>
          <w:tcPr>
            <w:tcW w:w="8144" w:type="dxa"/>
            <w:gridSpan w:val="5"/>
          </w:tcPr>
          <w:p w:rsidR="00F839A5" w:rsidRPr="00553405" w:rsidRDefault="00F839A5" w:rsidP="002774EF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F839A5" w:rsidRPr="00553405" w:rsidTr="00553405">
        <w:trPr>
          <w:trHeight w:val="1609"/>
        </w:trPr>
        <w:tc>
          <w:tcPr>
            <w:tcW w:w="1702" w:type="dxa"/>
            <w:vAlign w:val="center"/>
          </w:tcPr>
          <w:p w:rsidR="00F839A5" w:rsidRPr="00553405" w:rsidRDefault="00F839A5" w:rsidP="00553405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553405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主要社会关系</w:t>
            </w:r>
          </w:p>
        </w:tc>
        <w:tc>
          <w:tcPr>
            <w:tcW w:w="8144" w:type="dxa"/>
            <w:gridSpan w:val="5"/>
          </w:tcPr>
          <w:p w:rsidR="00F839A5" w:rsidRPr="00553405" w:rsidRDefault="00F839A5" w:rsidP="002774EF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:rsidR="00F839A5" w:rsidRPr="00553405" w:rsidTr="00553405">
        <w:trPr>
          <w:trHeight w:val="1037"/>
        </w:trPr>
        <w:tc>
          <w:tcPr>
            <w:tcW w:w="1702" w:type="dxa"/>
            <w:vAlign w:val="center"/>
          </w:tcPr>
          <w:p w:rsidR="00F839A5" w:rsidRPr="00553405" w:rsidRDefault="00F839A5" w:rsidP="00553405">
            <w:pPr>
              <w:jc w:val="center"/>
              <w:rPr>
                <w:rFonts w:ascii="Times New Roman" w:hAnsi="Times New Roman"/>
                <w:b/>
                <w:kern w:val="0"/>
                <w:sz w:val="24"/>
                <w:szCs w:val="20"/>
              </w:rPr>
            </w:pPr>
            <w:r w:rsidRPr="00553405">
              <w:rPr>
                <w:rFonts w:ascii="Times New Roman" w:hAnsi="Times New Roman" w:hint="eastAsia"/>
                <w:b/>
                <w:kern w:val="0"/>
                <w:sz w:val="24"/>
                <w:szCs w:val="20"/>
              </w:rPr>
              <w:t>初审意见</w:t>
            </w:r>
          </w:p>
        </w:tc>
        <w:tc>
          <w:tcPr>
            <w:tcW w:w="8144" w:type="dxa"/>
            <w:gridSpan w:val="5"/>
          </w:tcPr>
          <w:p w:rsidR="00F839A5" w:rsidRPr="00553405" w:rsidRDefault="00F839A5" w:rsidP="002774EF">
            <w:pPr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</w:tbl>
    <w:p w:rsidR="00F839A5" w:rsidRPr="00E60171" w:rsidRDefault="00F839A5" w:rsidP="00291086">
      <w:pPr>
        <w:rPr>
          <w:rFonts w:ascii="仿宋" w:eastAsia="仿宋" w:hAnsi="仿宋"/>
          <w:sz w:val="30"/>
          <w:szCs w:val="30"/>
        </w:rPr>
      </w:pPr>
    </w:p>
    <w:sectPr w:rsidR="00F839A5" w:rsidRPr="00E60171" w:rsidSect="002910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41" w:right="1469" w:bottom="1588" w:left="146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9A5" w:rsidRDefault="00F839A5" w:rsidP="00E60171">
      <w:r>
        <w:separator/>
      </w:r>
    </w:p>
  </w:endnote>
  <w:endnote w:type="continuationSeparator" w:id="0">
    <w:p w:rsidR="00F839A5" w:rsidRDefault="00F839A5" w:rsidP="00E60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A5" w:rsidRDefault="00F839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A5" w:rsidRDefault="00F839A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A5" w:rsidRDefault="00F839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9A5" w:rsidRDefault="00F839A5" w:rsidP="00E60171">
      <w:r>
        <w:separator/>
      </w:r>
    </w:p>
  </w:footnote>
  <w:footnote w:type="continuationSeparator" w:id="0">
    <w:p w:rsidR="00F839A5" w:rsidRDefault="00F839A5" w:rsidP="00E601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A5" w:rsidRDefault="00F839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A5" w:rsidRDefault="00F839A5" w:rsidP="000A7ED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9A5" w:rsidRDefault="00F839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171"/>
    <w:rsid w:val="000A6A3D"/>
    <w:rsid w:val="000A7ED2"/>
    <w:rsid w:val="00135668"/>
    <w:rsid w:val="002466FC"/>
    <w:rsid w:val="00255842"/>
    <w:rsid w:val="002774EF"/>
    <w:rsid w:val="00291086"/>
    <w:rsid w:val="002D4319"/>
    <w:rsid w:val="00553405"/>
    <w:rsid w:val="00631BEE"/>
    <w:rsid w:val="0067440D"/>
    <w:rsid w:val="008272AC"/>
    <w:rsid w:val="008B53C7"/>
    <w:rsid w:val="00950D23"/>
    <w:rsid w:val="00A131D4"/>
    <w:rsid w:val="00A23905"/>
    <w:rsid w:val="00A64A1C"/>
    <w:rsid w:val="00C65A02"/>
    <w:rsid w:val="00CA7E81"/>
    <w:rsid w:val="00D62918"/>
    <w:rsid w:val="00E60171"/>
    <w:rsid w:val="00E81C87"/>
    <w:rsid w:val="00ED66F3"/>
    <w:rsid w:val="00F1750F"/>
    <w:rsid w:val="00F729EA"/>
    <w:rsid w:val="00F83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1D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60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017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60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0171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E60171"/>
    <w:pPr>
      <w:ind w:firstLineChars="200" w:firstLine="420"/>
    </w:pPr>
  </w:style>
  <w:style w:type="paragraph" w:styleId="NormalWeb">
    <w:name w:val="Normal (Web)"/>
    <w:basedOn w:val="Normal"/>
    <w:uiPriority w:val="99"/>
    <w:semiHidden/>
    <w:rsid w:val="00E601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E60171"/>
    <w:rPr>
      <w:rFonts w:cs="Times New Roman"/>
      <w:color w:val="525252"/>
      <w:u w:val="none"/>
      <w:effect w:val="none"/>
    </w:rPr>
  </w:style>
  <w:style w:type="table" w:styleId="TableGrid">
    <w:name w:val="Table Grid"/>
    <w:basedOn w:val="TableNormal"/>
    <w:uiPriority w:val="99"/>
    <w:rsid w:val="00291086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81C8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1C8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0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90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</TotalTime>
  <Pages>2</Pages>
  <Words>44</Words>
  <Characters>253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微软用户</cp:lastModifiedBy>
  <cp:revision>15</cp:revision>
  <cp:lastPrinted>2016-09-28T01:44:00Z</cp:lastPrinted>
  <dcterms:created xsi:type="dcterms:W3CDTF">2016-09-23T03:09:00Z</dcterms:created>
  <dcterms:modified xsi:type="dcterms:W3CDTF">2016-09-28T11:23:00Z</dcterms:modified>
</cp:coreProperties>
</file>