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防城港市防城区道路运输管理所招聘（编外）工作人员报名表</w:t>
      </w:r>
    </w:p>
    <w:tbl>
      <w:tblPr>
        <w:tblStyle w:val="4"/>
        <w:tblW w:w="831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75"/>
        <w:gridCol w:w="765"/>
        <w:gridCol w:w="900"/>
        <w:gridCol w:w="1530"/>
        <w:gridCol w:w="11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27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15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restart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贴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相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7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90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15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现户籍地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15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15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编</w:t>
            </w:r>
          </w:p>
        </w:tc>
        <w:tc>
          <w:tcPr>
            <w:tcW w:w="115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continue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15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学历及学位</w:t>
            </w:r>
          </w:p>
        </w:tc>
        <w:tc>
          <w:tcPr>
            <w:tcW w:w="115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260" w:type="dxa"/>
            <w:tcBorders>
              <w:bottom w:val="nil"/>
            </w:tcBorders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特长、兴趣及爱好</w:t>
            </w: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0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学习、</w:t>
            </w:r>
          </w:p>
          <w:p>
            <w:pPr>
              <w:widowControl/>
              <w:spacing w:line="560" w:lineRule="atLeast"/>
              <w:ind w:left="239" w:leftChars="114"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widowControl/>
              <w:spacing w:line="560" w:lineRule="atLeast"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7050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widowControl/>
              <w:spacing w:line="560" w:lineRule="atLeast"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widowControl/>
              <w:spacing w:line="560" w:lineRule="atLeast"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widowControl/>
              <w:spacing w:line="560" w:lineRule="atLeast"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0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>审核小组人员：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60" w:type="dxa"/>
            <w:vAlign w:val="top"/>
          </w:tcPr>
          <w:p>
            <w:pPr>
              <w:widowControl/>
              <w:spacing w:line="560" w:lineRule="atLeast"/>
              <w:ind w:firstLine="240" w:firstLineChars="1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050" w:type="dxa"/>
            <w:gridSpan w:val="6"/>
            <w:vAlign w:val="top"/>
          </w:tcPr>
          <w:p>
            <w:pPr>
              <w:widowControl/>
              <w:spacing w:line="560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 xml:space="preserve">  说明：1、此表用蓝黑钢笔或水性笔填写，字迹要清楚。</w:t>
      </w:r>
    </w:p>
    <w:p>
      <w:pPr>
        <w:widowControl/>
        <w:numPr>
          <w:ilvl w:val="0"/>
          <w:numId w:val="1"/>
        </w:numPr>
        <w:spacing w:line="560" w:lineRule="atLeast"/>
        <w:ind w:left="960" w:leftChars="0" w:firstLine="0" w:firstLineChars="0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此表须如实填写，经审核发现与事实不符的，责任自负。</w:t>
      </w: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</w:p>
    <w:p>
      <w:pPr>
        <w:widowControl/>
        <w:numPr>
          <w:numId w:val="0"/>
        </w:numPr>
        <w:spacing w:line="560" w:lineRule="atLeast"/>
        <w:jc w:val="left"/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9D5C"/>
    <w:multiLevelType w:val="singleLevel"/>
    <w:tmpl w:val="06199D5C"/>
    <w:lvl w:ilvl="0" w:tentative="0">
      <w:start w:val="2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7338"/>
    <w:rsid w:val="1FCD7DD7"/>
    <w:rsid w:val="23FE73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2018-10-10T08:22:00Z</dcterms:created>
  <dc:creator>Administrator</dc:creator>
  <cp:lastModifiedBy>Administrator</cp:lastModifiedBy>
  <dcterms:modified xsi:type="dcterms:W3CDTF">2018-10-10T09:07:31Z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