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hint="eastAsia" w:hAnsi="黑体" w:eastAsia="黑体"/>
          <w:bCs/>
          <w:color w:val="000000"/>
          <w:kern w:val="0"/>
          <w:sz w:val="32"/>
          <w:szCs w:val="32"/>
        </w:rPr>
        <w:t>附件：</w:t>
      </w:r>
    </w:p>
    <w:tbl>
      <w:tblPr>
        <w:tblStyle w:val="3"/>
        <w:tblW w:w="93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9"/>
        <w:gridCol w:w="210"/>
        <w:gridCol w:w="848"/>
        <w:gridCol w:w="202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防城港市防城区人民政府办公室聘用工作人员报名表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相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入党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团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)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left="31680" w:hanging="402" w:hangingChars="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pacing w:val="-10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户　籍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学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习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和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工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惩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86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工作单位、职务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</w:tbl>
    <w:p>
      <w:pPr>
        <w:spacing w:line="540" w:lineRule="exact"/>
        <w:rPr>
          <w:rFonts w:ascii="仿宋" w:hAnsi="仿宋" w:eastAsia="仿宋"/>
        </w:rPr>
      </w:pPr>
    </w:p>
    <w:p/>
    <w:sectPr>
      <w:pgSz w:w="11906" w:h="16838"/>
      <w:pgMar w:top="1440" w:right="1800" w:bottom="623" w:left="1800" w:header="851" w:footer="44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7413A"/>
    <w:rsid w:val="007350DF"/>
    <w:rsid w:val="00813E41"/>
    <w:rsid w:val="00902565"/>
    <w:rsid w:val="00A4120A"/>
    <w:rsid w:val="00AF79B0"/>
    <w:rsid w:val="00BE73F6"/>
    <w:rsid w:val="62466F95"/>
    <w:rsid w:val="63E7413A"/>
    <w:rsid w:val="664379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6">
    <w:name w:val="Footer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44</Words>
  <Characters>253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2018-08-31T02:21:00Z</dcterms:created>
  <dc:creator>Administrator</dc:creator>
  <cp:lastModifiedBy>Administrator</cp:lastModifiedBy>
  <dcterms:modified xsi:type="dcterms:W3CDTF">2019-03-26T06:38:33Z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